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469DF" w14:textId="690C2346" w:rsidR="00DF2B92" w:rsidRPr="00987992" w:rsidRDefault="00AA3260" w:rsidP="00FD5516">
      <w:pPr>
        <w:rPr>
          <w:rFonts w:ascii="Times New Roman" w:hAnsi="Times New Roman"/>
          <w:sz w:val="20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2A5E0D">
        <w:rPr>
          <w:rFonts w:ascii="Times New Roman" w:hAnsi="Times New Roman"/>
        </w:rPr>
        <w:t xml:space="preserve">    </w:t>
      </w:r>
      <w:r w:rsidR="00987992">
        <w:rPr>
          <w:rFonts w:ascii="Times New Roman" w:hAnsi="Times New Roman"/>
        </w:rPr>
        <w:t xml:space="preserve">          </w:t>
      </w:r>
      <w:r w:rsidRPr="00987992">
        <w:rPr>
          <w:rFonts w:ascii="Times New Roman" w:hAnsi="Times New Roman"/>
          <w:sz w:val="20"/>
        </w:rPr>
        <w:t xml:space="preserve"> </w:t>
      </w:r>
    </w:p>
    <w:p w14:paraId="489ABA86" w14:textId="171A6914" w:rsidR="00BC582F" w:rsidRDefault="007809EC" w:rsidP="009A640E">
      <w:pPr>
        <w:rPr>
          <w:rFonts w:ascii="Times New Roman" w:hAnsi="Times New Roman"/>
        </w:rPr>
      </w:pPr>
      <w:r>
        <w:rPr>
          <w:rFonts w:ascii="Times New Roman" w:hAnsi="Times New Roman"/>
        </w:rPr>
        <w:t>Tran</w:t>
      </w:r>
      <w:r w:rsidR="00B63B7B">
        <w:rPr>
          <w:rFonts w:ascii="Times New Roman" w:hAnsi="Times New Roman"/>
        </w:rPr>
        <w:t>s</w:t>
      </w:r>
      <w:r>
        <w:rPr>
          <w:rFonts w:ascii="Times New Roman" w:hAnsi="Times New Roman"/>
        </w:rPr>
        <w:t>pordiamet</w:t>
      </w:r>
      <w:r w:rsidR="00A82610">
        <w:rPr>
          <w:rFonts w:ascii="Times New Roman" w:hAnsi="Times New Roman"/>
        </w:rPr>
        <w:tab/>
      </w:r>
      <w:r w:rsidR="00A82610">
        <w:rPr>
          <w:rFonts w:ascii="Times New Roman" w:hAnsi="Times New Roman"/>
        </w:rPr>
        <w:tab/>
      </w:r>
      <w:r w:rsidR="00A82610">
        <w:rPr>
          <w:rFonts w:ascii="Times New Roman" w:hAnsi="Times New Roman"/>
        </w:rPr>
        <w:tab/>
      </w:r>
      <w:r w:rsidR="00A82610">
        <w:rPr>
          <w:rFonts w:ascii="Times New Roman" w:hAnsi="Times New Roman"/>
        </w:rPr>
        <w:tab/>
      </w:r>
      <w:r w:rsidR="00A82610">
        <w:rPr>
          <w:rFonts w:ascii="Times New Roman" w:hAnsi="Times New Roman"/>
        </w:rPr>
        <w:tab/>
      </w:r>
      <w:r w:rsidR="00054040">
        <w:rPr>
          <w:rFonts w:ascii="Times New Roman" w:hAnsi="Times New Roman"/>
        </w:rPr>
        <w:t xml:space="preserve">      </w:t>
      </w:r>
    </w:p>
    <w:p w14:paraId="5742B5AF" w14:textId="3265CB67" w:rsidR="00795649" w:rsidRDefault="00A313CA" w:rsidP="002315D8">
      <w:pPr>
        <w:rPr>
          <w:rFonts w:ascii="Times New Roman" w:hAnsi="Times New Roman"/>
        </w:rPr>
      </w:pPr>
      <w:hyperlink r:id="rId7" w:history="1">
        <w:r w:rsidR="00B63B7B" w:rsidRPr="009D4CEC">
          <w:rPr>
            <w:rStyle w:val="Hperlink"/>
            <w:rFonts w:ascii="Times New Roman" w:hAnsi="Times New Roman"/>
          </w:rPr>
          <w:t>info@transpordiamet.ee</w:t>
        </w:r>
      </w:hyperlink>
      <w:r w:rsidR="00781743">
        <w:rPr>
          <w:rFonts w:ascii="Times New Roman" w:hAnsi="Times New Roman"/>
        </w:rPr>
        <w:t xml:space="preserve"> </w:t>
      </w:r>
    </w:p>
    <w:p w14:paraId="52D7DE39" w14:textId="1151235F" w:rsidR="00132DD9" w:rsidRDefault="00FD5516" w:rsidP="00EB70BD">
      <w:pPr>
        <w:ind w:left="5040" w:firstLine="720"/>
        <w:rPr>
          <w:rFonts w:ascii="Times New Roman" w:hAnsi="Times New Roman"/>
        </w:rPr>
      </w:pPr>
      <w:r>
        <w:rPr>
          <w:rFonts w:ascii="Times New Roman" w:hAnsi="Times New Roman"/>
        </w:rPr>
        <w:t>0</w:t>
      </w:r>
      <w:r w:rsidR="007809EC">
        <w:rPr>
          <w:rFonts w:ascii="Times New Roman" w:hAnsi="Times New Roman"/>
        </w:rPr>
        <w:t>6</w:t>
      </w:r>
      <w:r w:rsidR="00A27319">
        <w:rPr>
          <w:rFonts w:ascii="Times New Roman" w:hAnsi="Times New Roman"/>
        </w:rPr>
        <w:t>.</w:t>
      </w:r>
      <w:r w:rsidR="006B60D8">
        <w:rPr>
          <w:rFonts w:ascii="Times New Roman" w:hAnsi="Times New Roman"/>
        </w:rPr>
        <w:t>0</w:t>
      </w:r>
      <w:r w:rsidR="0081041B">
        <w:rPr>
          <w:rFonts w:ascii="Times New Roman" w:hAnsi="Times New Roman"/>
        </w:rPr>
        <w:t>3</w:t>
      </w:r>
      <w:r w:rsidR="00A27319">
        <w:rPr>
          <w:rFonts w:ascii="Times New Roman" w:hAnsi="Times New Roman"/>
        </w:rPr>
        <w:t>.202</w:t>
      </w:r>
      <w:r w:rsidR="001B1116">
        <w:rPr>
          <w:rFonts w:ascii="Times New Roman" w:hAnsi="Times New Roman"/>
        </w:rPr>
        <w:t>4</w:t>
      </w:r>
      <w:r w:rsidR="00A27319">
        <w:rPr>
          <w:rFonts w:ascii="Times New Roman" w:hAnsi="Times New Roman"/>
        </w:rPr>
        <w:t xml:space="preserve"> n</w:t>
      </w:r>
      <w:r w:rsidR="00DE2F24">
        <w:rPr>
          <w:rFonts w:ascii="Times New Roman" w:hAnsi="Times New Roman"/>
        </w:rPr>
        <w:t>r</w:t>
      </w:r>
      <w:r w:rsidR="005276DA">
        <w:rPr>
          <w:rFonts w:ascii="Times New Roman" w:hAnsi="Times New Roman"/>
        </w:rPr>
        <w:t xml:space="preserve"> </w:t>
      </w:r>
      <w:r w:rsidR="00EB70BD">
        <w:rPr>
          <w:rFonts w:ascii="Times New Roman" w:hAnsi="Times New Roman"/>
        </w:rPr>
        <w:t>4-2/26-</w:t>
      </w:r>
      <w:r w:rsidR="00A313CA">
        <w:rPr>
          <w:rFonts w:ascii="Times New Roman" w:hAnsi="Times New Roman"/>
        </w:rPr>
        <w:t>12</w:t>
      </w:r>
      <w:r w:rsidR="00E86EA3">
        <w:rPr>
          <w:rFonts w:ascii="Times New Roman" w:hAnsi="Times New Roman"/>
        </w:rPr>
        <w:tab/>
      </w:r>
      <w:r w:rsidR="00E86EA3">
        <w:rPr>
          <w:rFonts w:ascii="Times New Roman" w:hAnsi="Times New Roman"/>
        </w:rPr>
        <w:tab/>
      </w:r>
    </w:p>
    <w:p w14:paraId="4E148A8C" w14:textId="77777777" w:rsidR="00ED07C3" w:rsidRDefault="00ED07C3" w:rsidP="00D27CB5">
      <w:pPr>
        <w:rPr>
          <w:rFonts w:ascii="Times New Roman" w:hAnsi="Times New Roman"/>
          <w:b/>
          <w:bCs/>
          <w:color w:val="000000"/>
          <w:szCs w:val="24"/>
        </w:rPr>
      </w:pPr>
    </w:p>
    <w:p w14:paraId="62DA063A" w14:textId="66D7D3D1" w:rsidR="009D40DE" w:rsidRPr="00DA30E9" w:rsidRDefault="0081041B" w:rsidP="00D27CB5">
      <w:pPr>
        <w:rPr>
          <w:rFonts w:ascii="Times New Roman" w:hAnsi="Times New Roman"/>
          <w:b/>
          <w:bCs/>
        </w:rPr>
      </w:pPr>
      <w:r w:rsidRPr="00DA30E9">
        <w:rPr>
          <w:rFonts w:ascii="Times New Roman" w:hAnsi="Times New Roman"/>
          <w:b/>
          <w:bCs/>
        </w:rPr>
        <w:t>Seisukoh</w:t>
      </w:r>
      <w:r w:rsidR="0088079F">
        <w:rPr>
          <w:rFonts w:ascii="Times New Roman" w:hAnsi="Times New Roman"/>
          <w:b/>
          <w:bCs/>
        </w:rPr>
        <w:t>a</w:t>
      </w:r>
      <w:r w:rsidRPr="00DA30E9">
        <w:rPr>
          <w:rFonts w:ascii="Times New Roman" w:hAnsi="Times New Roman"/>
          <w:b/>
          <w:bCs/>
        </w:rPr>
        <w:t xml:space="preserve"> küsimine</w:t>
      </w:r>
      <w:r w:rsidR="00781743" w:rsidRPr="00DA30E9">
        <w:rPr>
          <w:rFonts w:ascii="Times New Roman" w:hAnsi="Times New Roman"/>
          <w:b/>
          <w:bCs/>
        </w:rPr>
        <w:t xml:space="preserve"> k</w:t>
      </w:r>
      <w:r w:rsidR="00781743" w:rsidRPr="00DA30E9">
        <w:rPr>
          <w:rFonts w:ascii="Times New Roman" w:hAnsi="Times New Roman"/>
          <w:b/>
          <w:bCs/>
          <w:szCs w:val="24"/>
          <w:shd w:val="clear" w:color="auto" w:fill="FFFFFF"/>
        </w:rPr>
        <w:t>eskkonnamõju hindamise (KMH) vajalikkuse üle otsustamiseks</w:t>
      </w:r>
    </w:p>
    <w:p w14:paraId="08A92814" w14:textId="77777777" w:rsidR="00B07EAE" w:rsidRPr="00DA30E9" w:rsidRDefault="00B07EAE" w:rsidP="00D27CB5">
      <w:pPr>
        <w:rPr>
          <w:rFonts w:ascii="Times New Roman" w:hAnsi="Times New Roman"/>
          <w:b/>
          <w:bCs/>
        </w:rPr>
      </w:pPr>
    </w:p>
    <w:p w14:paraId="24D6B6B1" w14:textId="0A0D660A" w:rsidR="00A81F10" w:rsidRPr="00DA30E9" w:rsidRDefault="00A81F10" w:rsidP="00690D35">
      <w:pPr>
        <w:ind w:right="-450"/>
        <w:rPr>
          <w:rFonts w:ascii="Times New Roman" w:hAnsi="Times New Roman"/>
          <w:szCs w:val="24"/>
        </w:rPr>
      </w:pPr>
      <w:r w:rsidRPr="00DA30E9">
        <w:rPr>
          <w:rFonts w:ascii="Times New Roman" w:hAnsi="Times New Roman"/>
          <w:szCs w:val="24"/>
          <w:shd w:val="clear" w:color="auto" w:fill="FFFFFF"/>
        </w:rPr>
        <w:t xml:space="preserve">Põhja-Sakala Vallavalitsuse 19.02.2024 korralduse nr 120 alusel anti ehitusluba </w:t>
      </w:r>
    </w:p>
    <w:p w14:paraId="5C2B5EF8" w14:textId="721B1749" w:rsidR="00A81F10" w:rsidRPr="00DA30E9" w:rsidRDefault="00A81F10" w:rsidP="00690D35">
      <w:pPr>
        <w:ind w:right="-450"/>
        <w:rPr>
          <w:rFonts w:ascii="Times New Roman" w:hAnsi="Times New Roman"/>
          <w:szCs w:val="24"/>
        </w:rPr>
      </w:pPr>
      <w:r w:rsidRPr="00DA30E9">
        <w:rPr>
          <w:rFonts w:ascii="Times New Roman" w:hAnsi="Times New Roman"/>
          <w:szCs w:val="24"/>
          <w:shd w:val="clear" w:color="auto" w:fill="FFFFFF"/>
        </w:rPr>
        <w:t xml:space="preserve">Vastemõisa ja </w:t>
      </w:r>
      <w:proofErr w:type="spellStart"/>
      <w:r w:rsidRPr="00DA30E9">
        <w:rPr>
          <w:rFonts w:ascii="Times New Roman" w:hAnsi="Times New Roman"/>
          <w:szCs w:val="24"/>
          <w:shd w:val="clear" w:color="auto" w:fill="FFFFFF"/>
        </w:rPr>
        <w:t>Kobruvere</w:t>
      </w:r>
      <w:proofErr w:type="spellEnd"/>
      <w:r w:rsidRPr="00DA30E9">
        <w:rPr>
          <w:rFonts w:ascii="Times New Roman" w:hAnsi="Times New Roman"/>
          <w:szCs w:val="24"/>
          <w:shd w:val="clear" w:color="auto" w:fill="FFFFFF"/>
        </w:rPr>
        <w:t xml:space="preserve"> külades Vastemõisa</w:t>
      </w:r>
      <w:r w:rsidR="005D0ADE">
        <w:rPr>
          <w:rFonts w:ascii="Times New Roman" w:hAnsi="Times New Roman"/>
          <w:szCs w:val="24"/>
          <w:shd w:val="clear" w:color="auto" w:fill="FFFFFF"/>
        </w:rPr>
        <w:t xml:space="preserve"> </w:t>
      </w:r>
      <w:r w:rsidR="00920CB1">
        <w:rPr>
          <w:rFonts w:ascii="Times New Roman" w:hAnsi="Times New Roman"/>
          <w:szCs w:val="24"/>
          <w:shd w:val="clear" w:color="auto" w:fill="FFFFFF"/>
        </w:rPr>
        <w:t xml:space="preserve">- </w:t>
      </w:r>
      <w:proofErr w:type="spellStart"/>
      <w:r w:rsidRPr="00DA30E9">
        <w:rPr>
          <w:rFonts w:ascii="Times New Roman" w:hAnsi="Times New Roman"/>
          <w:szCs w:val="24"/>
          <w:shd w:val="clear" w:color="auto" w:fill="FFFFFF"/>
        </w:rPr>
        <w:t>Kobruvere</w:t>
      </w:r>
      <w:proofErr w:type="spellEnd"/>
      <w:r w:rsidRPr="00DA30E9">
        <w:rPr>
          <w:rFonts w:ascii="Times New Roman" w:hAnsi="Times New Roman"/>
          <w:szCs w:val="24"/>
          <w:shd w:val="clear" w:color="auto" w:fill="FFFFFF"/>
        </w:rPr>
        <w:t xml:space="preserve"> kergliiklustee ehitamiseks.</w:t>
      </w:r>
    </w:p>
    <w:p w14:paraId="360C7B01" w14:textId="77777777" w:rsidR="002A049C" w:rsidRPr="002265BB" w:rsidRDefault="002A049C" w:rsidP="002A049C">
      <w:pPr>
        <w:ind w:right="-450"/>
        <w:jc w:val="both"/>
        <w:rPr>
          <w:rFonts w:ascii="Times New Roman" w:hAnsi="Times New Roman"/>
          <w:szCs w:val="24"/>
          <w:shd w:val="clear" w:color="auto" w:fill="FFFFFF"/>
        </w:rPr>
      </w:pPr>
      <w:r w:rsidRPr="002265BB">
        <w:rPr>
          <w:rFonts w:ascii="Times New Roman" w:hAnsi="Times New Roman"/>
          <w:szCs w:val="24"/>
        </w:rPr>
        <w:t>Ehitustööd toimuvad vastavalt TPK Projekt OÜ koostatud Vastemõisa-</w:t>
      </w:r>
      <w:proofErr w:type="spellStart"/>
      <w:r w:rsidRPr="002265BB">
        <w:rPr>
          <w:rFonts w:ascii="Times New Roman" w:hAnsi="Times New Roman"/>
          <w:szCs w:val="24"/>
        </w:rPr>
        <w:t>Kobruvere</w:t>
      </w:r>
      <w:proofErr w:type="spellEnd"/>
      <w:r w:rsidRPr="002265BB">
        <w:rPr>
          <w:rFonts w:ascii="Times New Roman" w:hAnsi="Times New Roman"/>
          <w:szCs w:val="24"/>
        </w:rPr>
        <w:t xml:space="preserve"> kergliiklustee projektile.</w:t>
      </w:r>
    </w:p>
    <w:p w14:paraId="6CB38056" w14:textId="77777777" w:rsidR="0018160F" w:rsidRPr="00DA30E9" w:rsidRDefault="0018160F" w:rsidP="00690D35">
      <w:pPr>
        <w:shd w:val="clear" w:color="auto" w:fill="FFFFFF"/>
        <w:outlineLvl w:val="0"/>
        <w:rPr>
          <w:rFonts w:ascii="Times New Roman" w:hAnsi="Times New Roman"/>
          <w:kern w:val="36"/>
          <w:szCs w:val="24"/>
          <w:lang w:eastAsia="et-EE"/>
        </w:rPr>
      </w:pPr>
    </w:p>
    <w:p w14:paraId="2ADCFB21" w14:textId="53BE011F" w:rsidR="00B07EAE" w:rsidRPr="00DA30E9" w:rsidRDefault="00EB6A3B" w:rsidP="00690D35">
      <w:pPr>
        <w:shd w:val="clear" w:color="auto" w:fill="FFFFFF"/>
        <w:outlineLvl w:val="0"/>
        <w:rPr>
          <w:rFonts w:ascii="Times New Roman" w:hAnsi="Times New Roman"/>
          <w:kern w:val="36"/>
          <w:szCs w:val="24"/>
          <w:lang w:eastAsia="et-EE"/>
        </w:rPr>
      </w:pPr>
      <w:bookmarkStart w:id="0" w:name="_Hlk160441936"/>
      <w:r w:rsidRPr="00DA30E9">
        <w:rPr>
          <w:rFonts w:ascii="Times New Roman" w:hAnsi="Times New Roman"/>
          <w:szCs w:val="24"/>
          <w:shd w:val="clear" w:color="auto" w:fill="FFFFFF"/>
        </w:rPr>
        <w:t>KMH</w:t>
      </w:r>
      <w:r w:rsidR="006941E9" w:rsidRPr="00DA30E9">
        <w:rPr>
          <w:rFonts w:ascii="Times New Roman" w:hAnsi="Times New Roman"/>
          <w:szCs w:val="24"/>
          <w:shd w:val="clear" w:color="auto" w:fill="FFFFFF"/>
        </w:rPr>
        <w:t xml:space="preserve"> vajalikkuse üle otsustami</w:t>
      </w:r>
      <w:r w:rsidRPr="00DA30E9">
        <w:rPr>
          <w:rFonts w:ascii="Times New Roman" w:hAnsi="Times New Roman"/>
          <w:szCs w:val="24"/>
          <w:shd w:val="clear" w:color="auto" w:fill="FFFFFF"/>
        </w:rPr>
        <w:t>seks</w:t>
      </w:r>
      <w:bookmarkEnd w:id="0"/>
      <w:r w:rsidRPr="00DA30E9">
        <w:rPr>
          <w:rFonts w:ascii="Times New Roman" w:hAnsi="Times New Roman"/>
          <w:szCs w:val="24"/>
          <w:shd w:val="clear" w:color="auto" w:fill="FFFFFF"/>
        </w:rPr>
        <w:t xml:space="preserve"> küsime </w:t>
      </w:r>
      <w:r w:rsidR="005F7A70" w:rsidRPr="00DA30E9">
        <w:rPr>
          <w:rFonts w:ascii="Times New Roman" w:hAnsi="Times New Roman"/>
          <w:szCs w:val="24"/>
          <w:shd w:val="clear" w:color="auto" w:fill="FFFFFF"/>
        </w:rPr>
        <w:t xml:space="preserve">teie seisukohta </w:t>
      </w:r>
      <w:r w:rsidR="00C13085" w:rsidRPr="00DA30E9">
        <w:rPr>
          <w:rFonts w:ascii="Times New Roman" w:hAnsi="Times New Roman"/>
          <w:szCs w:val="24"/>
          <w:shd w:val="clear" w:color="auto" w:fill="FFFFFF"/>
        </w:rPr>
        <w:t>vastaval</w:t>
      </w:r>
      <w:r w:rsidR="00BE2647" w:rsidRPr="00DA30E9">
        <w:rPr>
          <w:rFonts w:ascii="Times New Roman" w:hAnsi="Times New Roman"/>
          <w:szCs w:val="24"/>
          <w:shd w:val="clear" w:color="auto" w:fill="FFFFFF"/>
        </w:rPr>
        <w:t>t k</w:t>
      </w:r>
      <w:r w:rsidR="00B07EAE" w:rsidRPr="00B07EAE">
        <w:rPr>
          <w:rFonts w:ascii="Times New Roman" w:hAnsi="Times New Roman"/>
          <w:kern w:val="36"/>
          <w:szCs w:val="24"/>
          <w:lang w:eastAsia="et-EE"/>
        </w:rPr>
        <w:t>eskkonnamõju hindamise ja keskkonnajuhtimissüsteemi seadus</w:t>
      </w:r>
      <w:r w:rsidR="004A3096" w:rsidRPr="00DA30E9">
        <w:rPr>
          <w:rFonts w:ascii="Times New Roman" w:hAnsi="Times New Roman"/>
          <w:kern w:val="36"/>
          <w:szCs w:val="24"/>
          <w:lang w:eastAsia="et-EE"/>
        </w:rPr>
        <w:t>e § 11</w:t>
      </w:r>
      <w:r w:rsidR="009751CD" w:rsidRPr="00DA30E9">
        <w:rPr>
          <w:rFonts w:ascii="Times New Roman" w:hAnsi="Times New Roman"/>
          <w:kern w:val="36"/>
          <w:szCs w:val="24"/>
          <w:lang w:eastAsia="et-EE"/>
        </w:rPr>
        <w:t xml:space="preserve"> </w:t>
      </w:r>
      <w:r w:rsidR="00BE2647" w:rsidRPr="00DA30E9">
        <w:rPr>
          <w:rFonts w:ascii="Times New Roman" w:hAnsi="Times New Roman"/>
          <w:kern w:val="36"/>
          <w:szCs w:val="24"/>
          <w:lang w:eastAsia="et-EE"/>
        </w:rPr>
        <w:t xml:space="preserve">lõikele </w:t>
      </w:r>
      <w:r w:rsidR="009751CD" w:rsidRPr="00DA30E9">
        <w:rPr>
          <w:rFonts w:ascii="Times New Roman" w:hAnsi="Times New Roman"/>
          <w:kern w:val="36"/>
          <w:szCs w:val="24"/>
          <w:lang w:eastAsia="et-EE"/>
        </w:rPr>
        <w:t>2</w:t>
      </w:r>
      <w:r w:rsidR="009751CD" w:rsidRPr="00DA30E9">
        <w:rPr>
          <w:rFonts w:ascii="Times New Roman" w:hAnsi="Times New Roman"/>
          <w:kern w:val="36"/>
          <w:szCs w:val="24"/>
          <w:vertAlign w:val="superscript"/>
          <w:lang w:eastAsia="et-EE"/>
        </w:rPr>
        <w:t>2</w:t>
      </w:r>
      <w:r w:rsidR="00BE2647" w:rsidRPr="00DA30E9">
        <w:rPr>
          <w:rFonts w:ascii="Times New Roman" w:hAnsi="Times New Roman"/>
          <w:kern w:val="36"/>
          <w:szCs w:val="24"/>
          <w:lang w:eastAsia="et-EE"/>
        </w:rPr>
        <w:t>.</w:t>
      </w:r>
    </w:p>
    <w:p w14:paraId="4616CED5" w14:textId="77777777" w:rsidR="004130B0" w:rsidRPr="00DA30E9" w:rsidRDefault="004130B0" w:rsidP="00690D35">
      <w:pPr>
        <w:shd w:val="clear" w:color="auto" w:fill="FFFFFF"/>
        <w:outlineLvl w:val="0"/>
        <w:rPr>
          <w:rFonts w:ascii="Times New Roman" w:hAnsi="Times New Roman"/>
          <w:szCs w:val="24"/>
          <w:shd w:val="clear" w:color="auto" w:fill="FFFFFF"/>
        </w:rPr>
      </w:pPr>
    </w:p>
    <w:p w14:paraId="2ADEF894" w14:textId="3FEBD344" w:rsidR="00CA6224" w:rsidRPr="00B07EAE" w:rsidRDefault="005F240A" w:rsidP="00690D35">
      <w:pPr>
        <w:shd w:val="clear" w:color="auto" w:fill="FFFFFF"/>
        <w:outlineLvl w:val="0"/>
        <w:rPr>
          <w:rFonts w:ascii="Times New Roman" w:hAnsi="Times New Roman"/>
          <w:szCs w:val="24"/>
          <w:shd w:val="clear" w:color="auto" w:fill="FFFFFF"/>
        </w:rPr>
      </w:pPr>
      <w:r w:rsidRPr="00DA30E9">
        <w:rPr>
          <w:rFonts w:ascii="Times New Roman" w:hAnsi="Times New Roman"/>
          <w:szCs w:val="24"/>
          <w:shd w:val="clear" w:color="auto" w:fill="FFFFFF"/>
        </w:rPr>
        <w:t xml:space="preserve">Esitame teile seisukoha võtmiseks </w:t>
      </w:r>
      <w:bookmarkStart w:id="1" w:name="_Hlk160088347"/>
      <w:bookmarkStart w:id="2" w:name="_Hlk160443051"/>
      <w:r w:rsidR="00892FC1" w:rsidRPr="00DA30E9">
        <w:rPr>
          <w:rFonts w:ascii="Times New Roman" w:hAnsi="Times New Roman"/>
        </w:rPr>
        <w:t>Vastemõisa</w:t>
      </w:r>
      <w:r w:rsidR="00920CB1">
        <w:rPr>
          <w:rFonts w:ascii="Times New Roman" w:hAnsi="Times New Roman"/>
        </w:rPr>
        <w:t xml:space="preserve"> </w:t>
      </w:r>
      <w:r w:rsidR="00892FC1" w:rsidRPr="00DA30E9">
        <w:rPr>
          <w:rFonts w:ascii="Times New Roman" w:hAnsi="Times New Roman"/>
        </w:rPr>
        <w:t>-</w:t>
      </w:r>
      <w:r w:rsidR="00920CB1">
        <w:rPr>
          <w:rFonts w:ascii="Times New Roman" w:hAnsi="Times New Roman"/>
        </w:rPr>
        <w:t xml:space="preserve"> </w:t>
      </w:r>
      <w:proofErr w:type="spellStart"/>
      <w:r w:rsidR="00892FC1" w:rsidRPr="00DA30E9">
        <w:rPr>
          <w:rFonts w:ascii="Times New Roman" w:hAnsi="Times New Roman"/>
        </w:rPr>
        <w:t>Kobruvere</w:t>
      </w:r>
      <w:proofErr w:type="spellEnd"/>
      <w:r w:rsidR="00892FC1" w:rsidRPr="00DA30E9">
        <w:rPr>
          <w:rFonts w:ascii="Times New Roman" w:hAnsi="Times New Roman"/>
        </w:rPr>
        <w:t xml:space="preserve"> </w:t>
      </w:r>
      <w:proofErr w:type="spellStart"/>
      <w:r w:rsidR="00892FC1" w:rsidRPr="00DA30E9">
        <w:rPr>
          <w:rFonts w:ascii="Times New Roman" w:hAnsi="Times New Roman"/>
        </w:rPr>
        <w:t>kergliikustee</w:t>
      </w:r>
      <w:proofErr w:type="spellEnd"/>
      <w:r w:rsidR="00892FC1" w:rsidRPr="00DA30E9">
        <w:rPr>
          <w:rFonts w:ascii="Times New Roman" w:hAnsi="Times New Roman"/>
        </w:rPr>
        <w:t xml:space="preserve"> projekteerimise keskkonnamõjude eelhinnang</w:t>
      </w:r>
      <w:bookmarkEnd w:id="1"/>
      <w:r w:rsidR="00892FC1" w:rsidRPr="00DA30E9">
        <w:rPr>
          <w:rFonts w:ascii="Times New Roman" w:hAnsi="Times New Roman"/>
        </w:rPr>
        <w:t xml:space="preserve">u </w:t>
      </w:r>
      <w:bookmarkEnd w:id="2"/>
      <w:r w:rsidR="00892FC1" w:rsidRPr="00DA30E9">
        <w:rPr>
          <w:rFonts w:ascii="Times New Roman" w:hAnsi="Times New Roman"/>
          <w:szCs w:val="24"/>
          <w:shd w:val="clear" w:color="auto" w:fill="FFFFFF"/>
        </w:rPr>
        <w:t>ja</w:t>
      </w:r>
      <w:r w:rsidR="00CA6224" w:rsidRPr="00DA30E9">
        <w:rPr>
          <w:rFonts w:ascii="Times New Roman" w:hAnsi="Times New Roman"/>
          <w:szCs w:val="24"/>
          <w:shd w:val="clear" w:color="auto" w:fill="FFFFFF"/>
        </w:rPr>
        <w:t xml:space="preserve"> </w:t>
      </w:r>
      <w:r w:rsidR="00892FC1" w:rsidRPr="00DA30E9">
        <w:rPr>
          <w:rFonts w:ascii="Times New Roman" w:hAnsi="Times New Roman"/>
          <w:szCs w:val="24"/>
          <w:shd w:val="clear" w:color="auto" w:fill="FFFFFF"/>
        </w:rPr>
        <w:t xml:space="preserve">KMH </w:t>
      </w:r>
      <w:r w:rsidR="00CA6224" w:rsidRPr="00DA30E9">
        <w:rPr>
          <w:rFonts w:ascii="Times New Roman" w:hAnsi="Times New Roman"/>
          <w:szCs w:val="24"/>
          <w:shd w:val="clear" w:color="auto" w:fill="FFFFFF"/>
        </w:rPr>
        <w:t>algatamata jätmise otsuse eelnõu.</w:t>
      </w:r>
    </w:p>
    <w:p w14:paraId="6D837772" w14:textId="77777777" w:rsidR="00B07EAE" w:rsidRPr="00DA30E9" w:rsidRDefault="00B07EAE" w:rsidP="00D27CB5">
      <w:pPr>
        <w:rPr>
          <w:rFonts w:ascii="Times New Roman" w:hAnsi="Times New Roman"/>
          <w:b/>
          <w:bCs/>
          <w:szCs w:val="24"/>
        </w:rPr>
      </w:pPr>
    </w:p>
    <w:p w14:paraId="659DACF5" w14:textId="77777777" w:rsidR="00A2416E" w:rsidRPr="00DA30E9" w:rsidRDefault="00A2416E" w:rsidP="00D27CB5">
      <w:pPr>
        <w:rPr>
          <w:rFonts w:ascii="Times New Roman" w:hAnsi="Times New Roman"/>
          <w:b/>
          <w:bCs/>
        </w:rPr>
      </w:pPr>
    </w:p>
    <w:p w14:paraId="386CA64A" w14:textId="4DDAEF32" w:rsidR="00A2416E" w:rsidRPr="00DA30E9" w:rsidRDefault="00A2416E" w:rsidP="00D27CB5">
      <w:pPr>
        <w:rPr>
          <w:rFonts w:ascii="Times New Roman" w:hAnsi="Times New Roman"/>
          <w:b/>
          <w:bCs/>
          <w:szCs w:val="24"/>
        </w:rPr>
      </w:pPr>
    </w:p>
    <w:p w14:paraId="7966C7A4" w14:textId="77777777" w:rsidR="00A82610" w:rsidRPr="00DA30E9" w:rsidRDefault="00A82610" w:rsidP="00D27CB5">
      <w:pPr>
        <w:rPr>
          <w:rFonts w:ascii="Times New Roman" w:hAnsi="Times New Roman"/>
          <w:b/>
          <w:bCs/>
          <w:szCs w:val="24"/>
        </w:rPr>
      </w:pPr>
    </w:p>
    <w:p w14:paraId="0F939CC6" w14:textId="5CD25EA7" w:rsidR="00D63D5C" w:rsidRPr="00DA30E9" w:rsidRDefault="00D63D5C" w:rsidP="00D63D5C">
      <w:pPr>
        <w:pStyle w:val="Normaallaadveeb"/>
      </w:pPr>
      <w:r w:rsidRPr="00DA30E9">
        <w:t>Lugupidamisega</w:t>
      </w:r>
    </w:p>
    <w:p w14:paraId="2CF2056A" w14:textId="77777777" w:rsidR="00D63D5C" w:rsidRPr="00DA30E9" w:rsidRDefault="00D63D5C" w:rsidP="00D63D5C">
      <w:pPr>
        <w:rPr>
          <w:rFonts w:ascii="Times New Roman" w:hAnsi="Times New Roman"/>
          <w:szCs w:val="24"/>
        </w:rPr>
      </w:pPr>
    </w:p>
    <w:p w14:paraId="5BC670CC" w14:textId="77777777" w:rsidR="00D63D5C" w:rsidRPr="00DA30E9" w:rsidRDefault="00D63D5C" w:rsidP="00D63D5C">
      <w:pPr>
        <w:rPr>
          <w:rFonts w:ascii="Times New Roman" w:hAnsi="Times New Roman"/>
          <w:i/>
          <w:iCs/>
        </w:rPr>
      </w:pPr>
      <w:r w:rsidRPr="00DA30E9">
        <w:rPr>
          <w:rFonts w:ascii="Times New Roman" w:hAnsi="Times New Roman"/>
          <w:i/>
          <w:iCs/>
        </w:rPr>
        <w:t>/allkirjastatud digitaalselt/</w:t>
      </w:r>
    </w:p>
    <w:p w14:paraId="66E23246" w14:textId="77777777" w:rsidR="00D63D5C" w:rsidRPr="00DA30E9" w:rsidRDefault="00D63D5C" w:rsidP="00D63D5C">
      <w:pPr>
        <w:rPr>
          <w:rFonts w:ascii="Times New Roman" w:hAnsi="Times New Roman"/>
        </w:rPr>
      </w:pPr>
      <w:r w:rsidRPr="00DA30E9">
        <w:rPr>
          <w:rFonts w:ascii="Times New Roman" w:hAnsi="Times New Roman"/>
        </w:rPr>
        <w:t>Jaanus Rahula</w:t>
      </w:r>
    </w:p>
    <w:p w14:paraId="0EAFA46A" w14:textId="77777777" w:rsidR="00D63D5C" w:rsidRPr="00DA30E9" w:rsidRDefault="00D63D5C" w:rsidP="00D63D5C">
      <w:pPr>
        <w:rPr>
          <w:rFonts w:ascii="Times New Roman" w:hAnsi="Times New Roman"/>
        </w:rPr>
      </w:pPr>
      <w:r w:rsidRPr="00DA30E9">
        <w:rPr>
          <w:rFonts w:ascii="Times New Roman" w:hAnsi="Times New Roman"/>
        </w:rPr>
        <w:t>abivallavanem</w:t>
      </w:r>
    </w:p>
    <w:p w14:paraId="03432917" w14:textId="77777777" w:rsidR="00D63D5C" w:rsidRPr="00DA30E9" w:rsidRDefault="00D63D5C" w:rsidP="00D63D5C">
      <w:pPr>
        <w:rPr>
          <w:rFonts w:ascii="Times New Roman" w:hAnsi="Times New Roman"/>
        </w:rPr>
      </w:pPr>
    </w:p>
    <w:p w14:paraId="30687893" w14:textId="77777777" w:rsidR="002B42AA" w:rsidRPr="00DA30E9" w:rsidRDefault="002B42AA" w:rsidP="00D63D5C">
      <w:pPr>
        <w:rPr>
          <w:rFonts w:ascii="Times New Roman" w:hAnsi="Times New Roman"/>
        </w:rPr>
      </w:pPr>
    </w:p>
    <w:p w14:paraId="59D81256" w14:textId="77777777" w:rsidR="003279EE" w:rsidRPr="00DA30E9" w:rsidRDefault="002B42AA" w:rsidP="00690D35">
      <w:pPr>
        <w:shd w:val="clear" w:color="auto" w:fill="FFFFFF"/>
        <w:outlineLvl w:val="0"/>
        <w:rPr>
          <w:rFonts w:ascii="Times New Roman" w:hAnsi="Times New Roman"/>
        </w:rPr>
      </w:pPr>
      <w:r w:rsidRPr="00DA30E9">
        <w:rPr>
          <w:rFonts w:ascii="Times New Roman" w:hAnsi="Times New Roman"/>
        </w:rPr>
        <w:t xml:space="preserve">Lisad: </w:t>
      </w:r>
    </w:p>
    <w:p w14:paraId="3AE066DF" w14:textId="155F1982" w:rsidR="003279EE" w:rsidRPr="00B07EAE" w:rsidRDefault="002B42AA" w:rsidP="00690D35">
      <w:pPr>
        <w:shd w:val="clear" w:color="auto" w:fill="FFFFFF"/>
        <w:outlineLvl w:val="0"/>
        <w:rPr>
          <w:rFonts w:ascii="Times New Roman" w:hAnsi="Times New Roman"/>
          <w:szCs w:val="24"/>
          <w:shd w:val="clear" w:color="auto" w:fill="FFFFFF"/>
        </w:rPr>
      </w:pPr>
      <w:r w:rsidRPr="00DA30E9">
        <w:rPr>
          <w:rFonts w:ascii="Times New Roman" w:hAnsi="Times New Roman"/>
        </w:rPr>
        <w:t xml:space="preserve">1) </w:t>
      </w:r>
      <w:r w:rsidR="00601B04" w:rsidRPr="00DA30E9">
        <w:rPr>
          <w:rFonts w:ascii="Times New Roman" w:hAnsi="Times New Roman"/>
        </w:rPr>
        <w:t>Vastemõisa</w:t>
      </w:r>
      <w:r w:rsidR="00920CB1">
        <w:rPr>
          <w:rFonts w:ascii="Times New Roman" w:hAnsi="Times New Roman"/>
        </w:rPr>
        <w:t xml:space="preserve"> </w:t>
      </w:r>
      <w:r w:rsidR="00601B04" w:rsidRPr="00DA30E9">
        <w:rPr>
          <w:rFonts w:ascii="Times New Roman" w:hAnsi="Times New Roman"/>
        </w:rPr>
        <w:t>-</w:t>
      </w:r>
      <w:r w:rsidR="00920CB1">
        <w:rPr>
          <w:rFonts w:ascii="Times New Roman" w:hAnsi="Times New Roman"/>
        </w:rPr>
        <w:t xml:space="preserve"> </w:t>
      </w:r>
      <w:proofErr w:type="spellStart"/>
      <w:r w:rsidR="00601B04" w:rsidRPr="00DA30E9">
        <w:rPr>
          <w:rFonts w:ascii="Times New Roman" w:hAnsi="Times New Roman"/>
        </w:rPr>
        <w:t>Kobruvere</w:t>
      </w:r>
      <w:proofErr w:type="spellEnd"/>
      <w:r w:rsidR="00601B04" w:rsidRPr="00DA30E9">
        <w:rPr>
          <w:rFonts w:ascii="Times New Roman" w:hAnsi="Times New Roman"/>
        </w:rPr>
        <w:t xml:space="preserve"> </w:t>
      </w:r>
      <w:proofErr w:type="spellStart"/>
      <w:r w:rsidR="00601B04" w:rsidRPr="00DA30E9">
        <w:rPr>
          <w:rFonts w:ascii="Times New Roman" w:hAnsi="Times New Roman"/>
        </w:rPr>
        <w:t>kergliikustee</w:t>
      </w:r>
      <w:proofErr w:type="spellEnd"/>
      <w:r w:rsidR="00601B04" w:rsidRPr="00DA30E9">
        <w:rPr>
          <w:rFonts w:ascii="Times New Roman" w:hAnsi="Times New Roman"/>
        </w:rPr>
        <w:t xml:space="preserve"> projekteerimise keskkonnamõjude </w:t>
      </w:r>
      <w:r w:rsidR="003279EE" w:rsidRPr="00DA30E9">
        <w:rPr>
          <w:rFonts w:ascii="Times New Roman" w:hAnsi="Times New Roman"/>
        </w:rPr>
        <w:t xml:space="preserve">       </w:t>
      </w:r>
      <w:r w:rsidR="00601B04" w:rsidRPr="00DA30E9">
        <w:rPr>
          <w:rFonts w:ascii="Times New Roman" w:hAnsi="Times New Roman"/>
        </w:rPr>
        <w:t>eelhinnang (OÜ Hendrikson &amp; Ko</w:t>
      </w:r>
      <w:r w:rsidR="00690D35" w:rsidRPr="00DA30E9">
        <w:rPr>
          <w:rFonts w:ascii="Times New Roman" w:hAnsi="Times New Roman"/>
        </w:rPr>
        <w:t>,</w:t>
      </w:r>
      <w:r w:rsidR="00601B04" w:rsidRPr="00DA30E9">
        <w:rPr>
          <w:rFonts w:ascii="Times New Roman" w:hAnsi="Times New Roman"/>
        </w:rPr>
        <w:t xml:space="preserve"> </w:t>
      </w:r>
      <w:r w:rsidR="00601B04" w:rsidRPr="00DA30E9">
        <w:rPr>
          <w:rFonts w:ascii="Times New Roman" w:hAnsi="Times New Roman"/>
          <w:szCs w:val="24"/>
          <w:shd w:val="clear" w:color="auto" w:fill="FFFFFF"/>
        </w:rPr>
        <w:t xml:space="preserve">Töö nr </w:t>
      </w:r>
      <w:r w:rsidR="003279EE" w:rsidRPr="00DA30E9">
        <w:rPr>
          <w:rFonts w:ascii="Times New Roman" w:hAnsi="Times New Roman"/>
        </w:rPr>
        <w:t>22004343);</w:t>
      </w:r>
      <w:r w:rsidR="003279EE" w:rsidRPr="00DA30E9">
        <w:rPr>
          <w:rFonts w:ascii="Times New Roman" w:hAnsi="Times New Roman"/>
        </w:rPr>
        <w:br/>
        <w:t xml:space="preserve">2) </w:t>
      </w:r>
      <w:r w:rsidR="003279EE" w:rsidRPr="00DA30E9">
        <w:rPr>
          <w:rFonts w:ascii="Times New Roman" w:hAnsi="Times New Roman"/>
          <w:szCs w:val="24"/>
          <w:shd w:val="clear" w:color="auto" w:fill="FFFFFF"/>
        </w:rPr>
        <w:t>KMH algatamata jätmise otsuse eelnõu.</w:t>
      </w:r>
    </w:p>
    <w:p w14:paraId="6730019F" w14:textId="4DD753E6" w:rsidR="002B42AA" w:rsidRPr="00DA30E9" w:rsidRDefault="002B42AA" w:rsidP="00D63D5C">
      <w:pPr>
        <w:rPr>
          <w:rFonts w:ascii="Times New Roman" w:hAnsi="Times New Roman"/>
        </w:rPr>
      </w:pPr>
    </w:p>
    <w:p w14:paraId="2CCA8408" w14:textId="77777777" w:rsidR="002B42AA" w:rsidRDefault="002B42AA" w:rsidP="00D63D5C">
      <w:pPr>
        <w:rPr>
          <w:rFonts w:ascii="Times New Roman" w:hAnsi="Times New Roman"/>
        </w:rPr>
      </w:pPr>
    </w:p>
    <w:p w14:paraId="2D428AED" w14:textId="77777777" w:rsidR="002B42AA" w:rsidRPr="009A640E" w:rsidRDefault="002B42AA" w:rsidP="00D63D5C">
      <w:pPr>
        <w:rPr>
          <w:rFonts w:ascii="Times New Roman" w:hAnsi="Times New Roman"/>
        </w:rPr>
      </w:pPr>
    </w:p>
    <w:p w14:paraId="141EEDD1" w14:textId="77777777" w:rsidR="00402B33" w:rsidRDefault="00402B33" w:rsidP="00402B33">
      <w:pPr>
        <w:rPr>
          <w:rFonts w:ascii="Times New Roman" w:hAnsi="Times New Roman"/>
        </w:rPr>
      </w:pPr>
    </w:p>
    <w:p w14:paraId="47DD1049" w14:textId="77777777" w:rsidR="00F37D36" w:rsidRDefault="00F37D36" w:rsidP="00402B33">
      <w:pPr>
        <w:rPr>
          <w:rFonts w:ascii="Times New Roman" w:hAnsi="Times New Roman"/>
        </w:rPr>
      </w:pPr>
    </w:p>
    <w:p w14:paraId="14406F57" w14:textId="77777777" w:rsidR="002E2192" w:rsidRDefault="002E2192" w:rsidP="00402B33">
      <w:pPr>
        <w:rPr>
          <w:rFonts w:ascii="Times New Roman" w:hAnsi="Times New Roman"/>
        </w:rPr>
      </w:pPr>
    </w:p>
    <w:p w14:paraId="1318183B" w14:textId="77777777" w:rsidR="002E2192" w:rsidRDefault="002E2192" w:rsidP="00402B33">
      <w:pPr>
        <w:rPr>
          <w:rFonts w:ascii="Times New Roman" w:hAnsi="Times New Roman"/>
        </w:rPr>
      </w:pPr>
    </w:p>
    <w:p w14:paraId="1FFB49F8" w14:textId="06FC2B5C" w:rsidR="00FE70B9" w:rsidRPr="00F37D36" w:rsidRDefault="00D63D5C" w:rsidP="00402B33">
      <w:pPr>
        <w:rPr>
          <w:rFonts w:ascii="Times New Roman" w:hAnsi="Times New Roman"/>
        </w:rPr>
      </w:pPr>
      <w:r w:rsidRPr="00F37D36">
        <w:rPr>
          <w:rFonts w:ascii="Times New Roman" w:hAnsi="Times New Roman"/>
        </w:rPr>
        <w:t>Kaja Notta</w:t>
      </w:r>
    </w:p>
    <w:p w14:paraId="69CA89B2" w14:textId="77777777" w:rsidR="00FE70B9" w:rsidRPr="00F37D36" w:rsidRDefault="00A313CA" w:rsidP="00402B33">
      <w:pPr>
        <w:rPr>
          <w:rStyle w:val="Hperlink"/>
          <w:rFonts w:ascii="Times New Roman" w:hAnsi="Times New Roman"/>
        </w:rPr>
      </w:pPr>
      <w:hyperlink r:id="rId8" w:history="1">
        <w:r w:rsidR="00D63D5C" w:rsidRPr="00F37D36">
          <w:rPr>
            <w:rStyle w:val="Hperlink"/>
            <w:rFonts w:ascii="Times New Roman" w:hAnsi="Times New Roman"/>
          </w:rPr>
          <w:t>kaja@pohja-sakala.ee</w:t>
        </w:r>
      </w:hyperlink>
    </w:p>
    <w:p w14:paraId="6CFCC377" w14:textId="7C5F2991" w:rsidR="00727B4A" w:rsidRPr="00F37D36" w:rsidRDefault="00D63D5C" w:rsidP="00402B33">
      <w:pPr>
        <w:rPr>
          <w:rFonts w:ascii="Times New Roman" w:hAnsi="Times New Roman"/>
        </w:rPr>
      </w:pPr>
      <w:r w:rsidRPr="00F37D36">
        <w:rPr>
          <w:rFonts w:ascii="Times New Roman" w:hAnsi="Times New Roman"/>
        </w:rPr>
        <w:t>510 6794</w:t>
      </w:r>
    </w:p>
    <w:sectPr w:rsidR="00727B4A" w:rsidRPr="00F37D36" w:rsidSect="00852AEC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680" w:right="1983" w:bottom="680" w:left="1701" w:header="0" w:footer="23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70B56" w14:textId="77777777" w:rsidR="00852AEC" w:rsidRDefault="00852AEC">
      <w:r>
        <w:separator/>
      </w:r>
    </w:p>
  </w:endnote>
  <w:endnote w:type="continuationSeparator" w:id="0">
    <w:p w14:paraId="18E73E30" w14:textId="77777777" w:rsidR="00852AEC" w:rsidRDefault="00852AEC">
      <w:r>
        <w:continuationSeparator/>
      </w:r>
    </w:p>
  </w:endnote>
  <w:endnote w:type="continuationNotice" w:id="1">
    <w:p w14:paraId="6E803A34" w14:textId="77777777" w:rsidR="00852AEC" w:rsidRDefault="00852A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D9F57" w14:textId="77777777" w:rsidR="005614AA" w:rsidRDefault="005614AA">
    <w:pPr>
      <w:pStyle w:val="Jalus"/>
      <w:framePr w:wrap="around" w:vAnchor="text" w:hAnchor="margin" w:xAlign="center" w:y="1"/>
      <w:rPr>
        <w:rStyle w:val="Lehekljenumber"/>
      </w:rPr>
    </w:pPr>
    <w:r>
      <w:rPr>
        <w:rStyle w:val="Lehekljenumber"/>
      </w:rPr>
      <w:fldChar w:fldCharType="begin"/>
    </w:r>
    <w:r>
      <w:rPr>
        <w:rStyle w:val="Lehekljenumber"/>
      </w:rPr>
      <w:instrText xml:space="preserve">PAGE  </w:instrText>
    </w:r>
    <w:r>
      <w:rPr>
        <w:rStyle w:val="Lehekljenumber"/>
      </w:rPr>
      <w:fldChar w:fldCharType="end"/>
    </w:r>
  </w:p>
  <w:p w14:paraId="16269C1B" w14:textId="77777777" w:rsidR="005614AA" w:rsidRDefault="005614AA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85179" w14:textId="77777777" w:rsidR="005614AA" w:rsidRDefault="005614AA">
    <w:pPr>
      <w:pStyle w:val="Jalus"/>
      <w:framePr w:wrap="around" w:vAnchor="text" w:hAnchor="margin" w:xAlign="center" w:y="1"/>
      <w:rPr>
        <w:rStyle w:val="Lehekljenumber"/>
        <w:sz w:val="18"/>
      </w:rPr>
    </w:pPr>
    <w:r>
      <w:rPr>
        <w:rStyle w:val="Lehekljenumber"/>
        <w:sz w:val="18"/>
      </w:rPr>
      <w:fldChar w:fldCharType="begin"/>
    </w:r>
    <w:r>
      <w:rPr>
        <w:rStyle w:val="Lehekljenumber"/>
        <w:sz w:val="18"/>
      </w:rPr>
      <w:instrText xml:space="preserve">PAGE  </w:instrText>
    </w:r>
    <w:r>
      <w:rPr>
        <w:rStyle w:val="Lehekljenumber"/>
        <w:sz w:val="18"/>
      </w:rPr>
      <w:fldChar w:fldCharType="separate"/>
    </w:r>
    <w:r w:rsidR="00F12717">
      <w:rPr>
        <w:rStyle w:val="Lehekljenumber"/>
        <w:noProof/>
        <w:sz w:val="18"/>
      </w:rPr>
      <w:t>2</w:t>
    </w:r>
    <w:r>
      <w:rPr>
        <w:rStyle w:val="Lehekljenumber"/>
        <w:sz w:val="18"/>
      </w:rPr>
      <w:fldChar w:fldCharType="end"/>
    </w:r>
  </w:p>
  <w:p w14:paraId="37CA4FD9" w14:textId="77777777" w:rsidR="005614AA" w:rsidRDefault="005614AA">
    <w:pPr>
      <w:pStyle w:val="Jalus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3261"/>
      <w:gridCol w:w="2835"/>
      <w:gridCol w:w="3260"/>
    </w:tblGrid>
    <w:tr w:rsidR="005614AA" w14:paraId="6286D718" w14:textId="77777777">
      <w:tc>
        <w:tcPr>
          <w:tcW w:w="3261" w:type="dxa"/>
          <w:tcBorders>
            <w:top w:val="single" w:sz="4" w:space="0" w:color="auto"/>
          </w:tcBorders>
        </w:tcPr>
        <w:p w14:paraId="7E7A1E44" w14:textId="77777777" w:rsidR="005614AA" w:rsidRDefault="005614AA">
          <w:pPr>
            <w:pStyle w:val="Jalus"/>
            <w:rPr>
              <w:rFonts w:ascii="Times New Roman" w:hAnsi="Times New Roman"/>
              <w:sz w:val="8"/>
            </w:rPr>
          </w:pPr>
          <w:r>
            <w:rPr>
              <w:rFonts w:ascii="Times New Roman" w:hAnsi="Times New Roman"/>
              <w:sz w:val="8"/>
            </w:rPr>
            <w:t xml:space="preserve"> </w:t>
          </w:r>
        </w:p>
        <w:p w14:paraId="2DE81FE6" w14:textId="77777777" w:rsidR="005614AA" w:rsidRDefault="005614AA">
          <w:pPr>
            <w:pStyle w:val="Jalus"/>
            <w:rPr>
              <w:rFonts w:ascii="Times New Roman" w:hAnsi="Times New Roman"/>
              <w:sz w:val="16"/>
            </w:rPr>
          </w:pPr>
          <w:r>
            <w:rPr>
              <w:rFonts w:ascii="Times New Roman" w:hAnsi="Times New Roman"/>
              <w:sz w:val="16"/>
            </w:rPr>
            <w:t>Lembitu pst 42</w:t>
          </w:r>
        </w:p>
        <w:p w14:paraId="3D1C8482" w14:textId="77777777" w:rsidR="005614AA" w:rsidRDefault="005614AA">
          <w:pPr>
            <w:pStyle w:val="Jalus"/>
            <w:rPr>
              <w:rFonts w:ascii="Times New Roman" w:hAnsi="Times New Roman"/>
              <w:sz w:val="16"/>
            </w:rPr>
          </w:pPr>
          <w:r>
            <w:rPr>
              <w:rFonts w:ascii="Times New Roman" w:hAnsi="Times New Roman"/>
              <w:sz w:val="16"/>
            </w:rPr>
            <w:t xml:space="preserve">Suure-Jaani </w:t>
          </w:r>
        </w:p>
        <w:p w14:paraId="0A1453C9" w14:textId="77777777" w:rsidR="005614AA" w:rsidRPr="005F0DF9" w:rsidRDefault="005614AA" w:rsidP="005F0DF9">
          <w:pPr>
            <w:pStyle w:val="Jalus"/>
            <w:rPr>
              <w:rFonts w:ascii="Times New Roman" w:hAnsi="Times New Roman"/>
              <w:sz w:val="16"/>
            </w:rPr>
          </w:pPr>
          <w:r>
            <w:rPr>
              <w:rFonts w:ascii="Times New Roman" w:hAnsi="Times New Roman"/>
              <w:sz w:val="16"/>
            </w:rPr>
            <w:t xml:space="preserve">71502 </w:t>
          </w:r>
          <w:r w:rsidR="005F0DF9" w:rsidRPr="00196C7C">
            <w:rPr>
              <w:rFonts w:ascii="Times New Roman" w:hAnsi="Times New Roman"/>
              <w:sz w:val="16"/>
            </w:rPr>
            <w:t>Viljandi maakond</w:t>
          </w:r>
        </w:p>
      </w:tc>
      <w:tc>
        <w:tcPr>
          <w:tcW w:w="2835" w:type="dxa"/>
          <w:tcBorders>
            <w:top w:val="single" w:sz="4" w:space="0" w:color="auto"/>
          </w:tcBorders>
        </w:tcPr>
        <w:p w14:paraId="48DEF05B" w14:textId="77777777" w:rsidR="005614AA" w:rsidRDefault="005614AA">
          <w:pPr>
            <w:pStyle w:val="Jalus"/>
            <w:rPr>
              <w:rFonts w:ascii="Times New Roman" w:hAnsi="Times New Roman"/>
              <w:sz w:val="8"/>
            </w:rPr>
          </w:pPr>
        </w:p>
        <w:p w14:paraId="2BB79E96" w14:textId="77777777" w:rsidR="005614AA" w:rsidRDefault="005614AA">
          <w:pPr>
            <w:pStyle w:val="Jalus"/>
            <w:rPr>
              <w:rFonts w:ascii="Times New Roman" w:hAnsi="Times New Roman"/>
              <w:sz w:val="16"/>
            </w:rPr>
          </w:pPr>
          <w:r>
            <w:rPr>
              <w:rFonts w:ascii="Times New Roman" w:hAnsi="Times New Roman"/>
              <w:sz w:val="16"/>
            </w:rPr>
            <w:t>Telefon</w:t>
          </w:r>
          <w:r w:rsidR="00DC4142">
            <w:rPr>
              <w:rFonts w:ascii="Times New Roman" w:hAnsi="Times New Roman"/>
              <w:sz w:val="16"/>
            </w:rPr>
            <w:t xml:space="preserve">: </w:t>
          </w:r>
          <w:r>
            <w:rPr>
              <w:rFonts w:ascii="Times New Roman" w:hAnsi="Times New Roman"/>
              <w:sz w:val="16"/>
            </w:rPr>
            <w:t>435 5444</w:t>
          </w:r>
        </w:p>
        <w:p w14:paraId="3E4BBDEE" w14:textId="77777777" w:rsidR="005614AA" w:rsidRDefault="00DC4142">
          <w:pPr>
            <w:pStyle w:val="Jalus"/>
            <w:rPr>
              <w:rFonts w:ascii="Times New Roman" w:hAnsi="Times New Roman"/>
              <w:sz w:val="16"/>
            </w:rPr>
          </w:pPr>
          <w:r>
            <w:rPr>
              <w:rFonts w:ascii="Times New Roman" w:hAnsi="Times New Roman"/>
              <w:sz w:val="16"/>
            </w:rPr>
            <w:t>e-post:</w:t>
          </w:r>
          <w:r w:rsidR="005614AA">
            <w:rPr>
              <w:rFonts w:ascii="Times New Roman" w:hAnsi="Times New Roman"/>
              <w:sz w:val="16"/>
            </w:rPr>
            <w:t xml:space="preserve"> </w:t>
          </w:r>
          <w:r>
            <w:rPr>
              <w:rFonts w:ascii="Times New Roman" w:hAnsi="Times New Roman"/>
              <w:sz w:val="16"/>
            </w:rPr>
            <w:t>pohja-sakala</w:t>
          </w:r>
          <w:r w:rsidR="005614AA">
            <w:rPr>
              <w:rFonts w:ascii="Times New Roman" w:hAnsi="Times New Roman"/>
              <w:sz w:val="16"/>
            </w:rPr>
            <w:t>@</w:t>
          </w:r>
          <w:r>
            <w:rPr>
              <w:rFonts w:ascii="Times New Roman" w:hAnsi="Times New Roman"/>
              <w:sz w:val="16"/>
            </w:rPr>
            <w:t>pohja-sakala</w:t>
          </w:r>
          <w:r w:rsidR="005614AA">
            <w:rPr>
              <w:rFonts w:ascii="Times New Roman" w:hAnsi="Times New Roman"/>
              <w:sz w:val="16"/>
            </w:rPr>
            <w:t>.ee</w:t>
          </w:r>
        </w:p>
        <w:p w14:paraId="7AC21A57" w14:textId="77777777" w:rsidR="005614AA" w:rsidRDefault="005614AA" w:rsidP="00DC4142">
          <w:pPr>
            <w:pStyle w:val="Jalus"/>
            <w:rPr>
              <w:rFonts w:ascii="Times New Roman" w:hAnsi="Times New Roman"/>
              <w:sz w:val="16"/>
            </w:rPr>
          </w:pPr>
          <w:r>
            <w:rPr>
              <w:rFonts w:ascii="Times New Roman" w:hAnsi="Times New Roman"/>
              <w:sz w:val="16"/>
            </w:rPr>
            <w:t>www.</w:t>
          </w:r>
          <w:r w:rsidR="00DC4142">
            <w:rPr>
              <w:rFonts w:ascii="Times New Roman" w:hAnsi="Times New Roman"/>
              <w:sz w:val="16"/>
            </w:rPr>
            <w:t>pohja-sakala</w:t>
          </w:r>
          <w:r>
            <w:rPr>
              <w:rFonts w:ascii="Times New Roman" w:hAnsi="Times New Roman"/>
              <w:sz w:val="16"/>
            </w:rPr>
            <w:t>.ee</w:t>
          </w:r>
        </w:p>
      </w:tc>
      <w:tc>
        <w:tcPr>
          <w:tcW w:w="3260" w:type="dxa"/>
          <w:tcBorders>
            <w:top w:val="single" w:sz="4" w:space="0" w:color="auto"/>
          </w:tcBorders>
        </w:tcPr>
        <w:p w14:paraId="0379755E" w14:textId="77777777" w:rsidR="005614AA" w:rsidRDefault="005614AA">
          <w:pPr>
            <w:pStyle w:val="Jalus"/>
            <w:rPr>
              <w:rFonts w:ascii="Times New Roman" w:hAnsi="Times New Roman"/>
              <w:sz w:val="8"/>
            </w:rPr>
          </w:pPr>
        </w:p>
        <w:p w14:paraId="65985111" w14:textId="77777777" w:rsidR="005614AA" w:rsidRDefault="005614AA">
          <w:pPr>
            <w:pStyle w:val="Jalus"/>
            <w:jc w:val="right"/>
            <w:rPr>
              <w:rFonts w:ascii="Times New Roman" w:hAnsi="Times New Roman"/>
              <w:sz w:val="16"/>
            </w:rPr>
          </w:pPr>
          <w:r>
            <w:rPr>
              <w:rFonts w:ascii="Times New Roman" w:hAnsi="Times New Roman"/>
              <w:sz w:val="16"/>
            </w:rPr>
            <w:t>Registrikood  7</w:t>
          </w:r>
          <w:r w:rsidR="00DC4142">
            <w:rPr>
              <w:rFonts w:ascii="Times New Roman" w:hAnsi="Times New Roman"/>
              <w:sz w:val="16"/>
            </w:rPr>
            <w:t>7000463</w:t>
          </w:r>
        </w:p>
        <w:p w14:paraId="1F6AE2AD" w14:textId="77777777" w:rsidR="005614AA" w:rsidRDefault="005614AA" w:rsidP="003C3E6E">
          <w:pPr>
            <w:pStyle w:val="Jalus"/>
            <w:jc w:val="right"/>
            <w:rPr>
              <w:rFonts w:ascii="Times New Roman" w:hAnsi="Times New Roman"/>
              <w:sz w:val="16"/>
            </w:rPr>
          </w:pPr>
        </w:p>
      </w:tc>
    </w:tr>
  </w:tbl>
  <w:p w14:paraId="69F6A229" w14:textId="77777777" w:rsidR="005614AA" w:rsidRDefault="005614AA" w:rsidP="002029E1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460AF" w14:textId="77777777" w:rsidR="00852AEC" w:rsidRDefault="00852AEC">
      <w:r>
        <w:separator/>
      </w:r>
    </w:p>
  </w:footnote>
  <w:footnote w:type="continuationSeparator" w:id="0">
    <w:p w14:paraId="4DCDBD0C" w14:textId="77777777" w:rsidR="00852AEC" w:rsidRDefault="00852AEC">
      <w:r>
        <w:continuationSeparator/>
      </w:r>
    </w:p>
  </w:footnote>
  <w:footnote w:type="continuationNotice" w:id="1">
    <w:p w14:paraId="19E0CBEB" w14:textId="77777777" w:rsidR="00852AEC" w:rsidRDefault="00852AE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17ECD" w14:textId="77777777" w:rsidR="005614AA" w:rsidRDefault="005614AA">
    <w:pPr>
      <w:pStyle w:val="Pis"/>
    </w:pPr>
  </w:p>
  <w:p w14:paraId="1EBA5039" w14:textId="77777777" w:rsidR="005614AA" w:rsidRDefault="005614AA">
    <w:pPr>
      <w:pStyle w:val="Pis"/>
    </w:pPr>
  </w:p>
  <w:p w14:paraId="6CA454B3" w14:textId="77777777" w:rsidR="005614AA" w:rsidRDefault="005614AA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BB374" w14:textId="77777777" w:rsidR="005614AA" w:rsidRDefault="005614AA" w:rsidP="000143D4">
    <w:pPr>
      <w:pStyle w:val="Pis"/>
    </w:pPr>
  </w:p>
  <w:p w14:paraId="34E05410" w14:textId="77777777" w:rsidR="000143D4" w:rsidRDefault="000B4D5A" w:rsidP="000143D4">
    <w:pPr>
      <w:pStyle w:val="Pis"/>
    </w:pPr>
    <w:r>
      <w:tab/>
    </w:r>
    <w:r>
      <w:tab/>
    </w:r>
  </w:p>
  <w:p w14:paraId="1D05CB5F" w14:textId="77777777" w:rsidR="005614AA" w:rsidRDefault="001A3136">
    <w:pPr>
      <w:pStyle w:val="Pis"/>
      <w:jc w:val="center"/>
    </w:pPr>
    <w:r>
      <w:rPr>
        <w:noProof/>
        <w:lang w:eastAsia="et-EE"/>
      </w:rPr>
      <w:drawing>
        <wp:inline distT="0" distB="0" distL="0" distR="0" wp14:anchorId="726CDF27" wp14:editId="55B9C3FE">
          <wp:extent cx="723900" cy="895350"/>
          <wp:effectExtent l="0" t="0" r="0" b="0"/>
          <wp:docPr id="1516024533" name="Pilt 15160245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57C206" w14:textId="77777777" w:rsidR="005614AA" w:rsidRDefault="005614AA">
    <w:pPr>
      <w:pStyle w:val="Pis"/>
      <w:jc w:val="center"/>
      <w:rPr>
        <w:sz w:val="20"/>
      </w:rPr>
    </w:pPr>
  </w:p>
  <w:p w14:paraId="7BBB10BB" w14:textId="77777777" w:rsidR="005614AA" w:rsidRDefault="00DC4142">
    <w:pPr>
      <w:pStyle w:val="Pis"/>
      <w:jc w:val="center"/>
      <w:rPr>
        <w:rFonts w:ascii="Times New Roman" w:hAnsi="Times New Roman"/>
        <w:b/>
        <w:sz w:val="28"/>
      </w:rPr>
    </w:pPr>
    <w:r>
      <w:rPr>
        <w:rFonts w:ascii="Times New Roman" w:hAnsi="Times New Roman"/>
        <w:b/>
        <w:sz w:val="28"/>
      </w:rPr>
      <w:t>PÕHJA-SAKALA</w:t>
    </w:r>
    <w:r w:rsidR="005614AA">
      <w:rPr>
        <w:rFonts w:ascii="Times New Roman" w:hAnsi="Times New Roman"/>
        <w:b/>
        <w:sz w:val="28"/>
      </w:rPr>
      <w:t xml:space="preserve"> VALLAVALITSUS</w:t>
    </w:r>
  </w:p>
  <w:p w14:paraId="527DCAC0" w14:textId="77777777" w:rsidR="005614AA" w:rsidRDefault="005614AA">
    <w:pPr>
      <w:pStyle w:val="Pis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5C21BD"/>
    <w:multiLevelType w:val="hybridMultilevel"/>
    <w:tmpl w:val="C5CE20BE"/>
    <w:lvl w:ilvl="0" w:tplc="717AE61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4322122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11E"/>
    <w:rsid w:val="000115D6"/>
    <w:rsid w:val="00012DF0"/>
    <w:rsid w:val="00013F8B"/>
    <w:rsid w:val="000143D4"/>
    <w:rsid w:val="000172CF"/>
    <w:rsid w:val="00017918"/>
    <w:rsid w:val="0002036A"/>
    <w:rsid w:val="00021119"/>
    <w:rsid w:val="00022F09"/>
    <w:rsid w:val="00023C0F"/>
    <w:rsid w:val="00024731"/>
    <w:rsid w:val="000255AA"/>
    <w:rsid w:val="00043D10"/>
    <w:rsid w:val="00044870"/>
    <w:rsid w:val="00054040"/>
    <w:rsid w:val="00056411"/>
    <w:rsid w:val="000579A5"/>
    <w:rsid w:val="00062B59"/>
    <w:rsid w:val="0006308D"/>
    <w:rsid w:val="00067108"/>
    <w:rsid w:val="000676FB"/>
    <w:rsid w:val="000751C4"/>
    <w:rsid w:val="0007757D"/>
    <w:rsid w:val="00084D39"/>
    <w:rsid w:val="000865F0"/>
    <w:rsid w:val="00091081"/>
    <w:rsid w:val="000A1CEC"/>
    <w:rsid w:val="000B4D5A"/>
    <w:rsid w:val="000C33B2"/>
    <w:rsid w:val="000C711E"/>
    <w:rsid w:val="000D2740"/>
    <w:rsid w:val="000D4BD8"/>
    <w:rsid w:val="000D728C"/>
    <w:rsid w:val="000E5857"/>
    <w:rsid w:val="000F3EEF"/>
    <w:rsid w:val="000F73B6"/>
    <w:rsid w:val="000F7C22"/>
    <w:rsid w:val="00100EF9"/>
    <w:rsid w:val="0010169F"/>
    <w:rsid w:val="001062D3"/>
    <w:rsid w:val="00110B41"/>
    <w:rsid w:val="00112603"/>
    <w:rsid w:val="0012216D"/>
    <w:rsid w:val="00124248"/>
    <w:rsid w:val="00132DD9"/>
    <w:rsid w:val="00133AB2"/>
    <w:rsid w:val="00133BEB"/>
    <w:rsid w:val="00134B66"/>
    <w:rsid w:val="001362EE"/>
    <w:rsid w:val="00140654"/>
    <w:rsid w:val="00145827"/>
    <w:rsid w:val="00146F64"/>
    <w:rsid w:val="001506DB"/>
    <w:rsid w:val="0015224A"/>
    <w:rsid w:val="00157CCE"/>
    <w:rsid w:val="00161769"/>
    <w:rsid w:val="001648E7"/>
    <w:rsid w:val="00173627"/>
    <w:rsid w:val="00177247"/>
    <w:rsid w:val="00177E45"/>
    <w:rsid w:val="0018160F"/>
    <w:rsid w:val="00184AB7"/>
    <w:rsid w:val="0018531A"/>
    <w:rsid w:val="00186940"/>
    <w:rsid w:val="00196C7C"/>
    <w:rsid w:val="001A100F"/>
    <w:rsid w:val="001A1E8A"/>
    <w:rsid w:val="001A3136"/>
    <w:rsid w:val="001A6B3A"/>
    <w:rsid w:val="001A6CC6"/>
    <w:rsid w:val="001B1116"/>
    <w:rsid w:val="001B20F7"/>
    <w:rsid w:val="001B3CD6"/>
    <w:rsid w:val="001B66CE"/>
    <w:rsid w:val="001C7A3A"/>
    <w:rsid w:val="001D0C04"/>
    <w:rsid w:val="001D325B"/>
    <w:rsid w:val="001D6440"/>
    <w:rsid w:val="001D6A31"/>
    <w:rsid w:val="001D6D9F"/>
    <w:rsid w:val="001D7262"/>
    <w:rsid w:val="001E03D2"/>
    <w:rsid w:val="001E58A5"/>
    <w:rsid w:val="001F0676"/>
    <w:rsid w:val="001F3773"/>
    <w:rsid w:val="001F4D15"/>
    <w:rsid w:val="002029E1"/>
    <w:rsid w:val="00204386"/>
    <w:rsid w:val="0020661A"/>
    <w:rsid w:val="00211DD6"/>
    <w:rsid w:val="002152E7"/>
    <w:rsid w:val="002212B2"/>
    <w:rsid w:val="0022776D"/>
    <w:rsid w:val="002315D8"/>
    <w:rsid w:val="00233FFD"/>
    <w:rsid w:val="00242326"/>
    <w:rsid w:val="00246EC6"/>
    <w:rsid w:val="0026484C"/>
    <w:rsid w:val="00267E7A"/>
    <w:rsid w:val="002750BD"/>
    <w:rsid w:val="00284691"/>
    <w:rsid w:val="00286819"/>
    <w:rsid w:val="002914F2"/>
    <w:rsid w:val="00291F5C"/>
    <w:rsid w:val="002975E8"/>
    <w:rsid w:val="002A049C"/>
    <w:rsid w:val="002A5E0D"/>
    <w:rsid w:val="002A6319"/>
    <w:rsid w:val="002A705B"/>
    <w:rsid w:val="002B42AA"/>
    <w:rsid w:val="002B763E"/>
    <w:rsid w:val="002C44ED"/>
    <w:rsid w:val="002C4CE7"/>
    <w:rsid w:val="002D6EF1"/>
    <w:rsid w:val="002E2192"/>
    <w:rsid w:val="002E55A7"/>
    <w:rsid w:val="002F1630"/>
    <w:rsid w:val="002F4B9F"/>
    <w:rsid w:val="002F553A"/>
    <w:rsid w:val="00301F80"/>
    <w:rsid w:val="003043F5"/>
    <w:rsid w:val="00304647"/>
    <w:rsid w:val="00305234"/>
    <w:rsid w:val="00306706"/>
    <w:rsid w:val="00315591"/>
    <w:rsid w:val="003165EF"/>
    <w:rsid w:val="003179D4"/>
    <w:rsid w:val="00320E09"/>
    <w:rsid w:val="0032218E"/>
    <w:rsid w:val="00322558"/>
    <w:rsid w:val="00324420"/>
    <w:rsid w:val="00325144"/>
    <w:rsid w:val="0032730F"/>
    <w:rsid w:val="003279EE"/>
    <w:rsid w:val="003314D1"/>
    <w:rsid w:val="00337103"/>
    <w:rsid w:val="00351DBA"/>
    <w:rsid w:val="003565BF"/>
    <w:rsid w:val="00361A21"/>
    <w:rsid w:val="00364EAE"/>
    <w:rsid w:val="00365367"/>
    <w:rsid w:val="0037433C"/>
    <w:rsid w:val="00376ED1"/>
    <w:rsid w:val="00383F52"/>
    <w:rsid w:val="00384771"/>
    <w:rsid w:val="0038510F"/>
    <w:rsid w:val="00385B8A"/>
    <w:rsid w:val="00387143"/>
    <w:rsid w:val="00387252"/>
    <w:rsid w:val="003944CE"/>
    <w:rsid w:val="003949DF"/>
    <w:rsid w:val="00395C9C"/>
    <w:rsid w:val="003A2497"/>
    <w:rsid w:val="003A2F82"/>
    <w:rsid w:val="003A3D6D"/>
    <w:rsid w:val="003B62CC"/>
    <w:rsid w:val="003C3E6E"/>
    <w:rsid w:val="003D7959"/>
    <w:rsid w:val="003D7EF8"/>
    <w:rsid w:val="003E08EF"/>
    <w:rsid w:val="003E1776"/>
    <w:rsid w:val="003E1F14"/>
    <w:rsid w:val="003E28E7"/>
    <w:rsid w:val="003E4724"/>
    <w:rsid w:val="003E68F2"/>
    <w:rsid w:val="003E7704"/>
    <w:rsid w:val="003E7F7A"/>
    <w:rsid w:val="003F24A5"/>
    <w:rsid w:val="003F7241"/>
    <w:rsid w:val="004004B2"/>
    <w:rsid w:val="00401178"/>
    <w:rsid w:val="004019CE"/>
    <w:rsid w:val="00402B33"/>
    <w:rsid w:val="004130B0"/>
    <w:rsid w:val="00414803"/>
    <w:rsid w:val="00421D15"/>
    <w:rsid w:val="004263B4"/>
    <w:rsid w:val="004272FC"/>
    <w:rsid w:val="00434614"/>
    <w:rsid w:val="00435654"/>
    <w:rsid w:val="0044412C"/>
    <w:rsid w:val="00454401"/>
    <w:rsid w:val="00457A0F"/>
    <w:rsid w:val="004639C9"/>
    <w:rsid w:val="00475838"/>
    <w:rsid w:val="004805B0"/>
    <w:rsid w:val="00481782"/>
    <w:rsid w:val="004854B9"/>
    <w:rsid w:val="004912AE"/>
    <w:rsid w:val="00494233"/>
    <w:rsid w:val="004966A1"/>
    <w:rsid w:val="00496FB8"/>
    <w:rsid w:val="004A3096"/>
    <w:rsid w:val="004C0404"/>
    <w:rsid w:val="004C7867"/>
    <w:rsid w:val="004D08E6"/>
    <w:rsid w:val="004D69A2"/>
    <w:rsid w:val="004E59E2"/>
    <w:rsid w:val="004E65D2"/>
    <w:rsid w:val="004E684D"/>
    <w:rsid w:val="004E6ED4"/>
    <w:rsid w:val="004E739A"/>
    <w:rsid w:val="004F4046"/>
    <w:rsid w:val="004F63F3"/>
    <w:rsid w:val="004F6794"/>
    <w:rsid w:val="004F76DA"/>
    <w:rsid w:val="004F7EB5"/>
    <w:rsid w:val="00502C95"/>
    <w:rsid w:val="00504D92"/>
    <w:rsid w:val="00506CC7"/>
    <w:rsid w:val="00507F08"/>
    <w:rsid w:val="00511178"/>
    <w:rsid w:val="00512D2E"/>
    <w:rsid w:val="00514C8C"/>
    <w:rsid w:val="00514FA0"/>
    <w:rsid w:val="0051522A"/>
    <w:rsid w:val="00523DA6"/>
    <w:rsid w:val="00526F3E"/>
    <w:rsid w:val="005276DA"/>
    <w:rsid w:val="00531380"/>
    <w:rsid w:val="005353FA"/>
    <w:rsid w:val="00547807"/>
    <w:rsid w:val="005543E8"/>
    <w:rsid w:val="00555C4B"/>
    <w:rsid w:val="005614AA"/>
    <w:rsid w:val="00565341"/>
    <w:rsid w:val="0057744A"/>
    <w:rsid w:val="00577B5F"/>
    <w:rsid w:val="00580F1A"/>
    <w:rsid w:val="00583F5A"/>
    <w:rsid w:val="005840BE"/>
    <w:rsid w:val="00587149"/>
    <w:rsid w:val="0059085B"/>
    <w:rsid w:val="00591C19"/>
    <w:rsid w:val="005939A7"/>
    <w:rsid w:val="005A3E3A"/>
    <w:rsid w:val="005A6D8C"/>
    <w:rsid w:val="005B03E6"/>
    <w:rsid w:val="005B062A"/>
    <w:rsid w:val="005B07D3"/>
    <w:rsid w:val="005B2CF9"/>
    <w:rsid w:val="005C348B"/>
    <w:rsid w:val="005C7D9D"/>
    <w:rsid w:val="005D084B"/>
    <w:rsid w:val="005D0ADE"/>
    <w:rsid w:val="005D49B7"/>
    <w:rsid w:val="005E09DE"/>
    <w:rsid w:val="005E18EF"/>
    <w:rsid w:val="005E6BBD"/>
    <w:rsid w:val="005F0DF9"/>
    <w:rsid w:val="005F240A"/>
    <w:rsid w:val="005F2B5A"/>
    <w:rsid w:val="005F711B"/>
    <w:rsid w:val="005F7A70"/>
    <w:rsid w:val="00601B04"/>
    <w:rsid w:val="00612917"/>
    <w:rsid w:val="0061338F"/>
    <w:rsid w:val="00620B32"/>
    <w:rsid w:val="00623C8C"/>
    <w:rsid w:val="0062513B"/>
    <w:rsid w:val="0062725F"/>
    <w:rsid w:val="00627FAC"/>
    <w:rsid w:val="00635F29"/>
    <w:rsid w:val="00643C90"/>
    <w:rsid w:val="00643FCF"/>
    <w:rsid w:val="00672622"/>
    <w:rsid w:val="00675C4F"/>
    <w:rsid w:val="0067668C"/>
    <w:rsid w:val="00676CD3"/>
    <w:rsid w:val="00687DE1"/>
    <w:rsid w:val="00690D35"/>
    <w:rsid w:val="0069398A"/>
    <w:rsid w:val="006941E9"/>
    <w:rsid w:val="006A5A85"/>
    <w:rsid w:val="006A5C65"/>
    <w:rsid w:val="006B57C0"/>
    <w:rsid w:val="006B60D8"/>
    <w:rsid w:val="006C1FCA"/>
    <w:rsid w:val="006C2517"/>
    <w:rsid w:val="006C2586"/>
    <w:rsid w:val="006D02AF"/>
    <w:rsid w:val="006D0832"/>
    <w:rsid w:val="006D12FC"/>
    <w:rsid w:val="006F673E"/>
    <w:rsid w:val="00700F37"/>
    <w:rsid w:val="0070147F"/>
    <w:rsid w:val="00701ACA"/>
    <w:rsid w:val="00712D1E"/>
    <w:rsid w:val="00723945"/>
    <w:rsid w:val="00727B4A"/>
    <w:rsid w:val="00730E47"/>
    <w:rsid w:val="007423B9"/>
    <w:rsid w:val="00746CBB"/>
    <w:rsid w:val="00746DB6"/>
    <w:rsid w:val="00747F6D"/>
    <w:rsid w:val="00752387"/>
    <w:rsid w:val="0077100A"/>
    <w:rsid w:val="007809EC"/>
    <w:rsid w:val="00781743"/>
    <w:rsid w:val="0078467C"/>
    <w:rsid w:val="007925F2"/>
    <w:rsid w:val="00793532"/>
    <w:rsid w:val="00795649"/>
    <w:rsid w:val="00795CB2"/>
    <w:rsid w:val="007A23A9"/>
    <w:rsid w:val="007A42BF"/>
    <w:rsid w:val="007B3DD0"/>
    <w:rsid w:val="007B7C33"/>
    <w:rsid w:val="007B7CA5"/>
    <w:rsid w:val="007C32F9"/>
    <w:rsid w:val="007D4125"/>
    <w:rsid w:val="007D5B42"/>
    <w:rsid w:val="007E0043"/>
    <w:rsid w:val="007E1186"/>
    <w:rsid w:val="007E28C7"/>
    <w:rsid w:val="007E2A85"/>
    <w:rsid w:val="007E632C"/>
    <w:rsid w:val="007F227F"/>
    <w:rsid w:val="007F72B1"/>
    <w:rsid w:val="00801AE2"/>
    <w:rsid w:val="0081041B"/>
    <w:rsid w:val="00811D28"/>
    <w:rsid w:val="00820BFB"/>
    <w:rsid w:val="008266A1"/>
    <w:rsid w:val="00832185"/>
    <w:rsid w:val="0083539E"/>
    <w:rsid w:val="0083593D"/>
    <w:rsid w:val="00845494"/>
    <w:rsid w:val="008458A7"/>
    <w:rsid w:val="0084638F"/>
    <w:rsid w:val="008466F5"/>
    <w:rsid w:val="00850F2C"/>
    <w:rsid w:val="0085277F"/>
    <w:rsid w:val="00852AEC"/>
    <w:rsid w:val="0085411E"/>
    <w:rsid w:val="008641F6"/>
    <w:rsid w:val="00866315"/>
    <w:rsid w:val="00870DE7"/>
    <w:rsid w:val="00873E82"/>
    <w:rsid w:val="00874CAD"/>
    <w:rsid w:val="00876C7B"/>
    <w:rsid w:val="00877AAB"/>
    <w:rsid w:val="0088079F"/>
    <w:rsid w:val="00886E01"/>
    <w:rsid w:val="00892FC1"/>
    <w:rsid w:val="008A0161"/>
    <w:rsid w:val="008A1071"/>
    <w:rsid w:val="008A3DB3"/>
    <w:rsid w:val="008B3628"/>
    <w:rsid w:val="008C07D9"/>
    <w:rsid w:val="008C23C6"/>
    <w:rsid w:val="008C6B7B"/>
    <w:rsid w:val="008D783F"/>
    <w:rsid w:val="008E17D9"/>
    <w:rsid w:val="008F23F8"/>
    <w:rsid w:val="008F2E56"/>
    <w:rsid w:val="009006C7"/>
    <w:rsid w:val="009041D7"/>
    <w:rsid w:val="00906635"/>
    <w:rsid w:val="00917341"/>
    <w:rsid w:val="00920AF9"/>
    <w:rsid w:val="00920CB1"/>
    <w:rsid w:val="00922451"/>
    <w:rsid w:val="00924C39"/>
    <w:rsid w:val="0093110A"/>
    <w:rsid w:val="00932F72"/>
    <w:rsid w:val="00933D9B"/>
    <w:rsid w:val="00937271"/>
    <w:rsid w:val="00940593"/>
    <w:rsid w:val="00942882"/>
    <w:rsid w:val="00943329"/>
    <w:rsid w:val="00945E1D"/>
    <w:rsid w:val="0095268D"/>
    <w:rsid w:val="00956C3F"/>
    <w:rsid w:val="009575B3"/>
    <w:rsid w:val="00957614"/>
    <w:rsid w:val="00960E02"/>
    <w:rsid w:val="0096213A"/>
    <w:rsid w:val="00966B40"/>
    <w:rsid w:val="00970A1B"/>
    <w:rsid w:val="00970F92"/>
    <w:rsid w:val="009743D1"/>
    <w:rsid w:val="00974F79"/>
    <w:rsid w:val="009751CD"/>
    <w:rsid w:val="00977DCA"/>
    <w:rsid w:val="00981DA9"/>
    <w:rsid w:val="00982437"/>
    <w:rsid w:val="00987992"/>
    <w:rsid w:val="009918B1"/>
    <w:rsid w:val="0099217F"/>
    <w:rsid w:val="00993A9C"/>
    <w:rsid w:val="009A5C04"/>
    <w:rsid w:val="009A5E95"/>
    <w:rsid w:val="009A640E"/>
    <w:rsid w:val="009B42A4"/>
    <w:rsid w:val="009B6A2B"/>
    <w:rsid w:val="009C3CDA"/>
    <w:rsid w:val="009C73D3"/>
    <w:rsid w:val="009C7683"/>
    <w:rsid w:val="009D0C96"/>
    <w:rsid w:val="009D40DE"/>
    <w:rsid w:val="009E591C"/>
    <w:rsid w:val="009F2D00"/>
    <w:rsid w:val="009F5E13"/>
    <w:rsid w:val="00A01493"/>
    <w:rsid w:val="00A01C55"/>
    <w:rsid w:val="00A04AB1"/>
    <w:rsid w:val="00A055BB"/>
    <w:rsid w:val="00A05931"/>
    <w:rsid w:val="00A0617D"/>
    <w:rsid w:val="00A07010"/>
    <w:rsid w:val="00A07C5D"/>
    <w:rsid w:val="00A14485"/>
    <w:rsid w:val="00A1450B"/>
    <w:rsid w:val="00A16ABB"/>
    <w:rsid w:val="00A21ED6"/>
    <w:rsid w:val="00A223B3"/>
    <w:rsid w:val="00A2416E"/>
    <w:rsid w:val="00A26FE9"/>
    <w:rsid w:val="00A27319"/>
    <w:rsid w:val="00A313CA"/>
    <w:rsid w:val="00A40E78"/>
    <w:rsid w:val="00A4166C"/>
    <w:rsid w:val="00A442F0"/>
    <w:rsid w:val="00A463BD"/>
    <w:rsid w:val="00A4650B"/>
    <w:rsid w:val="00A51E1F"/>
    <w:rsid w:val="00A537B2"/>
    <w:rsid w:val="00A55BAB"/>
    <w:rsid w:val="00A55DC7"/>
    <w:rsid w:val="00A6596B"/>
    <w:rsid w:val="00A71A14"/>
    <w:rsid w:val="00A7458C"/>
    <w:rsid w:val="00A74CDE"/>
    <w:rsid w:val="00A81C28"/>
    <w:rsid w:val="00A81F10"/>
    <w:rsid w:val="00A82594"/>
    <w:rsid w:val="00A82610"/>
    <w:rsid w:val="00A9473A"/>
    <w:rsid w:val="00A97B43"/>
    <w:rsid w:val="00AA1264"/>
    <w:rsid w:val="00AA3260"/>
    <w:rsid w:val="00AA467D"/>
    <w:rsid w:val="00AA5CFD"/>
    <w:rsid w:val="00AA7B3D"/>
    <w:rsid w:val="00AB08B7"/>
    <w:rsid w:val="00AB4779"/>
    <w:rsid w:val="00AB62E4"/>
    <w:rsid w:val="00AB68CB"/>
    <w:rsid w:val="00AC1C55"/>
    <w:rsid w:val="00AC3406"/>
    <w:rsid w:val="00AC6F57"/>
    <w:rsid w:val="00AD04F2"/>
    <w:rsid w:val="00AE2D1B"/>
    <w:rsid w:val="00AE618E"/>
    <w:rsid w:val="00AE6DD4"/>
    <w:rsid w:val="00AF2DB8"/>
    <w:rsid w:val="00AF3E21"/>
    <w:rsid w:val="00B03293"/>
    <w:rsid w:val="00B07EAE"/>
    <w:rsid w:val="00B13F37"/>
    <w:rsid w:val="00B21CD7"/>
    <w:rsid w:val="00B21EB5"/>
    <w:rsid w:val="00B259C0"/>
    <w:rsid w:val="00B27B10"/>
    <w:rsid w:val="00B346FF"/>
    <w:rsid w:val="00B4184F"/>
    <w:rsid w:val="00B41E6A"/>
    <w:rsid w:val="00B44C32"/>
    <w:rsid w:val="00B46569"/>
    <w:rsid w:val="00B474AC"/>
    <w:rsid w:val="00B521AF"/>
    <w:rsid w:val="00B54CAA"/>
    <w:rsid w:val="00B55A15"/>
    <w:rsid w:val="00B61CC3"/>
    <w:rsid w:val="00B63B7B"/>
    <w:rsid w:val="00B661B6"/>
    <w:rsid w:val="00B70742"/>
    <w:rsid w:val="00B8227A"/>
    <w:rsid w:val="00B92C8A"/>
    <w:rsid w:val="00B95BD9"/>
    <w:rsid w:val="00BA305E"/>
    <w:rsid w:val="00BA3D09"/>
    <w:rsid w:val="00BA435B"/>
    <w:rsid w:val="00BA55DE"/>
    <w:rsid w:val="00BA626C"/>
    <w:rsid w:val="00BB1812"/>
    <w:rsid w:val="00BB3D33"/>
    <w:rsid w:val="00BC582F"/>
    <w:rsid w:val="00BC761A"/>
    <w:rsid w:val="00BD1357"/>
    <w:rsid w:val="00BD2C17"/>
    <w:rsid w:val="00BD30EF"/>
    <w:rsid w:val="00BE14DC"/>
    <w:rsid w:val="00BE2647"/>
    <w:rsid w:val="00BE35E8"/>
    <w:rsid w:val="00BF3E39"/>
    <w:rsid w:val="00C020C4"/>
    <w:rsid w:val="00C02F90"/>
    <w:rsid w:val="00C11A0D"/>
    <w:rsid w:val="00C11E37"/>
    <w:rsid w:val="00C13085"/>
    <w:rsid w:val="00C13381"/>
    <w:rsid w:val="00C20642"/>
    <w:rsid w:val="00C22314"/>
    <w:rsid w:val="00C234FB"/>
    <w:rsid w:val="00C34DAA"/>
    <w:rsid w:val="00C4563B"/>
    <w:rsid w:val="00C45FE5"/>
    <w:rsid w:val="00C5163B"/>
    <w:rsid w:val="00C56538"/>
    <w:rsid w:val="00C56F00"/>
    <w:rsid w:val="00C61026"/>
    <w:rsid w:val="00C619F9"/>
    <w:rsid w:val="00C6297A"/>
    <w:rsid w:val="00C62D63"/>
    <w:rsid w:val="00C74511"/>
    <w:rsid w:val="00C75FBA"/>
    <w:rsid w:val="00C80346"/>
    <w:rsid w:val="00C81C0C"/>
    <w:rsid w:val="00C847BD"/>
    <w:rsid w:val="00C85334"/>
    <w:rsid w:val="00C90ED6"/>
    <w:rsid w:val="00C9111D"/>
    <w:rsid w:val="00C96511"/>
    <w:rsid w:val="00C96C88"/>
    <w:rsid w:val="00CA38AB"/>
    <w:rsid w:val="00CA3C30"/>
    <w:rsid w:val="00CA6224"/>
    <w:rsid w:val="00CB42DD"/>
    <w:rsid w:val="00CC026E"/>
    <w:rsid w:val="00CC5FC1"/>
    <w:rsid w:val="00CC6F85"/>
    <w:rsid w:val="00CD4A13"/>
    <w:rsid w:val="00CD5E1E"/>
    <w:rsid w:val="00CE17F6"/>
    <w:rsid w:val="00CE4DB4"/>
    <w:rsid w:val="00CF1CC5"/>
    <w:rsid w:val="00CF3E75"/>
    <w:rsid w:val="00CF5C14"/>
    <w:rsid w:val="00D00234"/>
    <w:rsid w:val="00D01A4C"/>
    <w:rsid w:val="00D05DA8"/>
    <w:rsid w:val="00D07E17"/>
    <w:rsid w:val="00D14F6A"/>
    <w:rsid w:val="00D17D6D"/>
    <w:rsid w:val="00D24E58"/>
    <w:rsid w:val="00D2565F"/>
    <w:rsid w:val="00D27CB5"/>
    <w:rsid w:val="00D32196"/>
    <w:rsid w:val="00D3751C"/>
    <w:rsid w:val="00D4507A"/>
    <w:rsid w:val="00D457D9"/>
    <w:rsid w:val="00D5239C"/>
    <w:rsid w:val="00D57F02"/>
    <w:rsid w:val="00D63D5C"/>
    <w:rsid w:val="00D64D8F"/>
    <w:rsid w:val="00D651C4"/>
    <w:rsid w:val="00D660C1"/>
    <w:rsid w:val="00D72FE4"/>
    <w:rsid w:val="00D75297"/>
    <w:rsid w:val="00D7561E"/>
    <w:rsid w:val="00D75699"/>
    <w:rsid w:val="00D80059"/>
    <w:rsid w:val="00D84D0F"/>
    <w:rsid w:val="00D85D54"/>
    <w:rsid w:val="00D95604"/>
    <w:rsid w:val="00DA08FE"/>
    <w:rsid w:val="00DA1CB6"/>
    <w:rsid w:val="00DA30E9"/>
    <w:rsid w:val="00DB60F5"/>
    <w:rsid w:val="00DB7B9C"/>
    <w:rsid w:val="00DC09A9"/>
    <w:rsid w:val="00DC2B5C"/>
    <w:rsid w:val="00DC37A1"/>
    <w:rsid w:val="00DC4142"/>
    <w:rsid w:val="00DD3A42"/>
    <w:rsid w:val="00DD4033"/>
    <w:rsid w:val="00DD65FB"/>
    <w:rsid w:val="00DD7793"/>
    <w:rsid w:val="00DE0FEC"/>
    <w:rsid w:val="00DE2F24"/>
    <w:rsid w:val="00DE4417"/>
    <w:rsid w:val="00DF1213"/>
    <w:rsid w:val="00DF2B92"/>
    <w:rsid w:val="00E05C6D"/>
    <w:rsid w:val="00E132CE"/>
    <w:rsid w:val="00E1665E"/>
    <w:rsid w:val="00E207E9"/>
    <w:rsid w:val="00E32D86"/>
    <w:rsid w:val="00E346F2"/>
    <w:rsid w:val="00E4299F"/>
    <w:rsid w:val="00E479AE"/>
    <w:rsid w:val="00E53F2A"/>
    <w:rsid w:val="00E6231C"/>
    <w:rsid w:val="00E660F2"/>
    <w:rsid w:val="00E75665"/>
    <w:rsid w:val="00E77B0F"/>
    <w:rsid w:val="00E86EA3"/>
    <w:rsid w:val="00E9256E"/>
    <w:rsid w:val="00E92863"/>
    <w:rsid w:val="00EA38A1"/>
    <w:rsid w:val="00EA5FD2"/>
    <w:rsid w:val="00EB0A03"/>
    <w:rsid w:val="00EB6494"/>
    <w:rsid w:val="00EB6A3B"/>
    <w:rsid w:val="00EB70BD"/>
    <w:rsid w:val="00EC44CC"/>
    <w:rsid w:val="00ED07C3"/>
    <w:rsid w:val="00ED20A0"/>
    <w:rsid w:val="00EE2833"/>
    <w:rsid w:val="00EE4B5D"/>
    <w:rsid w:val="00EE523A"/>
    <w:rsid w:val="00EF1487"/>
    <w:rsid w:val="00EF5313"/>
    <w:rsid w:val="00F05305"/>
    <w:rsid w:val="00F05C03"/>
    <w:rsid w:val="00F12717"/>
    <w:rsid w:val="00F13135"/>
    <w:rsid w:val="00F16D08"/>
    <w:rsid w:val="00F21245"/>
    <w:rsid w:val="00F22062"/>
    <w:rsid w:val="00F32949"/>
    <w:rsid w:val="00F35677"/>
    <w:rsid w:val="00F37D36"/>
    <w:rsid w:val="00F440A5"/>
    <w:rsid w:val="00F4530E"/>
    <w:rsid w:val="00F500AE"/>
    <w:rsid w:val="00F524E9"/>
    <w:rsid w:val="00F55214"/>
    <w:rsid w:val="00F601EE"/>
    <w:rsid w:val="00F60A2C"/>
    <w:rsid w:val="00F71D6E"/>
    <w:rsid w:val="00F74731"/>
    <w:rsid w:val="00F775BA"/>
    <w:rsid w:val="00F90E60"/>
    <w:rsid w:val="00F95955"/>
    <w:rsid w:val="00F96EDC"/>
    <w:rsid w:val="00F9724A"/>
    <w:rsid w:val="00F979AD"/>
    <w:rsid w:val="00FB08A4"/>
    <w:rsid w:val="00FB3383"/>
    <w:rsid w:val="00FB66FB"/>
    <w:rsid w:val="00FB7715"/>
    <w:rsid w:val="00FC579F"/>
    <w:rsid w:val="00FC7674"/>
    <w:rsid w:val="00FD395A"/>
    <w:rsid w:val="00FD5516"/>
    <w:rsid w:val="00FE0579"/>
    <w:rsid w:val="00FE2C5C"/>
    <w:rsid w:val="00FE70B9"/>
    <w:rsid w:val="00FF1969"/>
    <w:rsid w:val="00FF2209"/>
    <w:rsid w:val="00FF31EC"/>
    <w:rsid w:val="00FF3569"/>
    <w:rsid w:val="00FF4334"/>
    <w:rsid w:val="00FF537F"/>
    <w:rsid w:val="00FF70AC"/>
    <w:rsid w:val="0ABC7CD9"/>
    <w:rsid w:val="38A2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C9BF72"/>
  <w14:defaultImageDpi w14:val="0"/>
  <w15:docId w15:val="{D9847E07-833C-4314-85A5-C63BD0A45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Document Map" w:uiPriority="99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rPr>
      <w:rFonts w:ascii="Arial" w:hAnsi="Arial"/>
      <w:sz w:val="24"/>
      <w:lang w:eastAsia="en-US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38725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8641F6"/>
    <w:pPr>
      <w:spacing w:before="240" w:after="60"/>
      <w:outlineLvl w:val="8"/>
    </w:pPr>
    <w:rPr>
      <w:rFonts w:cs="Arial"/>
      <w:sz w:val="22"/>
      <w:szCs w:val="22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locked/>
    <w:rsid w:val="00387252"/>
    <w:rPr>
      <w:rFonts w:ascii="Cambria" w:hAnsi="Cambria" w:cs="Times New Roman"/>
      <w:b/>
      <w:kern w:val="32"/>
      <w:sz w:val="32"/>
      <w:lang w:val="x-none" w:eastAsia="en-US"/>
    </w:rPr>
  </w:style>
  <w:style w:type="character" w:customStyle="1" w:styleId="Pealkiri9Mrk">
    <w:name w:val="Pealkiri 9 Märk"/>
    <w:basedOn w:val="Liguvaikefont"/>
    <w:link w:val="Pealkiri9"/>
    <w:uiPriority w:val="9"/>
    <w:semiHidden/>
    <w:locked/>
    <w:rsid w:val="008641F6"/>
    <w:rPr>
      <w:rFonts w:ascii="Arial" w:hAnsi="Arial" w:cs="Times New Roman"/>
      <w:sz w:val="22"/>
    </w:rPr>
  </w:style>
  <w:style w:type="paragraph" w:styleId="Pis">
    <w:name w:val="header"/>
    <w:basedOn w:val="Normaallaad"/>
    <w:link w:val="PisMrk"/>
    <w:uiPriority w:val="99"/>
    <w:pPr>
      <w:tabs>
        <w:tab w:val="center" w:pos="4153"/>
        <w:tab w:val="right" w:pos="8306"/>
      </w:tabs>
    </w:pPr>
  </w:style>
  <w:style w:type="character" w:customStyle="1" w:styleId="PisMrk">
    <w:name w:val="Päis Märk"/>
    <w:basedOn w:val="Liguvaikefont"/>
    <w:link w:val="Pis"/>
    <w:uiPriority w:val="99"/>
    <w:locked/>
    <w:rsid w:val="000B4D5A"/>
    <w:rPr>
      <w:rFonts w:ascii="Arial" w:hAnsi="Arial" w:cs="Times New Roman"/>
      <w:sz w:val="24"/>
      <w:lang w:val="x-none" w:eastAsia="en-US"/>
    </w:rPr>
  </w:style>
  <w:style w:type="paragraph" w:styleId="Jalus">
    <w:name w:val="footer"/>
    <w:basedOn w:val="Normaallaad"/>
    <w:link w:val="JalusMrk"/>
    <w:uiPriority w:val="99"/>
    <w:pPr>
      <w:tabs>
        <w:tab w:val="center" w:pos="4153"/>
        <w:tab w:val="right" w:pos="8306"/>
      </w:tabs>
    </w:pPr>
  </w:style>
  <w:style w:type="character" w:customStyle="1" w:styleId="JalusMrk">
    <w:name w:val="Jalus Märk"/>
    <w:basedOn w:val="Liguvaikefont"/>
    <w:link w:val="Jalus"/>
    <w:uiPriority w:val="99"/>
    <w:semiHidden/>
    <w:locked/>
    <w:rPr>
      <w:rFonts w:ascii="Arial" w:hAnsi="Arial" w:cs="Times New Roman"/>
      <w:sz w:val="24"/>
      <w:lang w:val="x-none" w:eastAsia="en-US"/>
    </w:rPr>
  </w:style>
  <w:style w:type="character" w:styleId="Lehekljenumber">
    <w:name w:val="page number"/>
    <w:basedOn w:val="Liguvaikefont"/>
    <w:uiPriority w:val="99"/>
    <w:rPr>
      <w:rFonts w:cs="Times New Roman"/>
    </w:rPr>
  </w:style>
  <w:style w:type="character" w:styleId="Hperlink">
    <w:name w:val="Hyperlink"/>
    <w:basedOn w:val="Liguvaikefont"/>
    <w:uiPriority w:val="99"/>
    <w:rPr>
      <w:rFonts w:cs="Times New Roman"/>
      <w:color w:val="0000FF"/>
      <w:u w:val="single"/>
    </w:rPr>
  </w:style>
  <w:style w:type="character" w:styleId="Klastatudhperlink">
    <w:name w:val="FollowedHyperlink"/>
    <w:basedOn w:val="Liguvaikefont"/>
    <w:uiPriority w:val="99"/>
    <w:rPr>
      <w:rFonts w:cs="Times New Roman"/>
      <w:color w:val="800080"/>
      <w:u w:val="single"/>
    </w:rPr>
  </w:style>
  <w:style w:type="paragraph" w:styleId="Jutumullitekst">
    <w:name w:val="Balloon Text"/>
    <w:basedOn w:val="Normaallaad"/>
    <w:link w:val="JutumullitekstMrk"/>
    <w:uiPriority w:val="99"/>
    <w:semiHidden/>
    <w:rsid w:val="001B20F7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paragraph" w:styleId="Kehatekst">
    <w:name w:val="Body Text"/>
    <w:basedOn w:val="Normaallaad"/>
    <w:link w:val="KehatekstMrk"/>
    <w:uiPriority w:val="99"/>
    <w:rsid w:val="00BF3E39"/>
    <w:pPr>
      <w:tabs>
        <w:tab w:val="left" w:pos="567"/>
      </w:tabs>
      <w:spacing w:before="120"/>
    </w:pPr>
    <w:rPr>
      <w:rFonts w:ascii="Times New Roman" w:hAnsi="Times New Roman"/>
    </w:rPr>
  </w:style>
  <w:style w:type="character" w:customStyle="1" w:styleId="KehatekstMrk">
    <w:name w:val="Kehatekst Märk"/>
    <w:basedOn w:val="Liguvaikefont"/>
    <w:link w:val="Kehatekst"/>
    <w:uiPriority w:val="99"/>
    <w:locked/>
    <w:rsid w:val="00BF3E39"/>
    <w:rPr>
      <w:rFonts w:cs="Times New Roman"/>
      <w:snapToGrid w:val="0"/>
      <w:sz w:val="24"/>
      <w:lang w:val="x-none" w:eastAsia="en-US"/>
    </w:rPr>
  </w:style>
  <w:style w:type="paragraph" w:styleId="Loend2">
    <w:name w:val="List 2"/>
    <w:basedOn w:val="Normaallaad"/>
    <w:uiPriority w:val="99"/>
    <w:unhideWhenUsed/>
    <w:rsid w:val="008641F6"/>
    <w:pPr>
      <w:ind w:left="566" w:hanging="283"/>
    </w:pPr>
    <w:rPr>
      <w:kern w:val="28"/>
    </w:rPr>
  </w:style>
  <w:style w:type="paragraph" w:styleId="Vahedeta">
    <w:name w:val="No Spacing"/>
    <w:uiPriority w:val="1"/>
    <w:qFormat/>
    <w:rsid w:val="00BE14DC"/>
    <w:rPr>
      <w:rFonts w:ascii="Calibri" w:hAnsi="Calibri"/>
      <w:sz w:val="22"/>
      <w:szCs w:val="22"/>
      <w:lang w:eastAsia="en-US"/>
    </w:rPr>
  </w:style>
  <w:style w:type="paragraph" w:styleId="Dokumendiplaan">
    <w:name w:val="Document Map"/>
    <w:basedOn w:val="Normaallaad"/>
    <w:link w:val="DokumendiplaanMrk"/>
    <w:uiPriority w:val="99"/>
    <w:rsid w:val="001B3CD6"/>
    <w:pPr>
      <w:shd w:val="clear" w:color="auto" w:fill="000080"/>
    </w:pPr>
    <w:rPr>
      <w:rFonts w:ascii="Tahoma" w:eastAsiaTheme="minorEastAsia" w:hAnsi="Tahoma" w:cs="Tahoma"/>
      <w:sz w:val="20"/>
    </w:rPr>
  </w:style>
  <w:style w:type="character" w:customStyle="1" w:styleId="DokumendiplaanMrk">
    <w:name w:val="Dokumendiplaan Märk"/>
    <w:basedOn w:val="Liguvaikefont"/>
    <w:link w:val="Dokumendiplaan"/>
    <w:uiPriority w:val="99"/>
    <w:locked/>
    <w:rsid w:val="001B3CD6"/>
    <w:rPr>
      <w:rFonts w:ascii="Tahoma" w:eastAsiaTheme="minorEastAsia" w:hAnsi="Tahoma" w:cs="Tahoma"/>
      <w:shd w:val="clear" w:color="auto" w:fill="000080"/>
      <w:lang w:val="x-none" w:eastAsia="en-US"/>
    </w:rPr>
  </w:style>
  <w:style w:type="paragraph" w:customStyle="1" w:styleId="Default">
    <w:name w:val="Default"/>
    <w:rsid w:val="000B4D5A"/>
    <w:pPr>
      <w:widowControl w:val="0"/>
      <w:autoSpaceDN w:val="0"/>
      <w:adjustRightInd w:val="0"/>
      <w:spacing w:after="160" w:line="256" w:lineRule="auto"/>
    </w:pPr>
    <w:rPr>
      <w:rFonts w:ascii="Calibri" w:eastAsiaTheme="minorEastAsia" w:hAnsi="Calibri" w:cs="Calibri"/>
      <w:sz w:val="22"/>
      <w:szCs w:val="22"/>
      <w:lang w:val="en-US" w:eastAsia="en-US"/>
    </w:rPr>
  </w:style>
  <w:style w:type="paragraph" w:styleId="Normaallaadveeb">
    <w:name w:val="Normal (Web)"/>
    <w:basedOn w:val="Normaallaad"/>
    <w:uiPriority w:val="99"/>
    <w:unhideWhenUsed/>
    <w:rsid w:val="00966B40"/>
    <w:pPr>
      <w:spacing w:before="100" w:beforeAutospacing="1" w:after="100" w:afterAutospacing="1"/>
    </w:pPr>
    <w:rPr>
      <w:rFonts w:ascii="Times New Roman" w:hAnsi="Times New Roman"/>
      <w:szCs w:val="24"/>
      <w:lang w:eastAsia="et-EE"/>
    </w:rPr>
  </w:style>
  <w:style w:type="character" w:styleId="Tugev">
    <w:name w:val="Strong"/>
    <w:basedOn w:val="Liguvaikefont"/>
    <w:uiPriority w:val="22"/>
    <w:qFormat/>
    <w:rsid w:val="00966B40"/>
    <w:rPr>
      <w:b/>
      <w:bCs/>
    </w:rPr>
  </w:style>
  <w:style w:type="character" w:styleId="Lahendamatamainimine">
    <w:name w:val="Unresolved Mention"/>
    <w:basedOn w:val="Liguvaikefont"/>
    <w:uiPriority w:val="99"/>
    <w:semiHidden/>
    <w:unhideWhenUsed/>
    <w:rsid w:val="00132DD9"/>
    <w:rPr>
      <w:color w:val="605E5C"/>
      <w:shd w:val="clear" w:color="auto" w:fill="E1DFDD"/>
    </w:rPr>
  </w:style>
  <w:style w:type="character" w:customStyle="1" w:styleId="fontstyle01">
    <w:name w:val="fontstyle01"/>
    <w:basedOn w:val="Liguvaikefont"/>
    <w:rsid w:val="0010169F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paragraph" w:styleId="Alapealkiri">
    <w:name w:val="Subtitle"/>
    <w:basedOn w:val="Normaallaad"/>
    <w:next w:val="Normaallaad"/>
    <w:link w:val="AlapealkiriMrk"/>
    <w:qFormat/>
    <w:rsid w:val="0062513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lapealkiriMrk">
    <w:name w:val="Alapealkiri Märk"/>
    <w:basedOn w:val="Liguvaikefont"/>
    <w:link w:val="Alapealkiri"/>
    <w:rsid w:val="0062513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Loendilik">
    <w:name w:val="List Paragraph"/>
    <w:basedOn w:val="Normaallaad"/>
    <w:uiPriority w:val="34"/>
    <w:qFormat/>
    <w:rsid w:val="00A2416E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1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6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6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6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ja@pohja-sakala.ee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nfo@transpordiamet.ee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AILI\LOCALS~1\TEMP\val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vald</Template>
  <TotalTime>74</TotalTime>
  <Pages>1</Pages>
  <Words>108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 </vt:lpstr>
    </vt:vector>
  </TitlesOfParts>
  <Company>Suure-Jaani Linnavalitsus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Suure-Jaani</dc:creator>
  <cp:keywords/>
  <dc:description/>
  <cp:lastModifiedBy>Kaja Notta</cp:lastModifiedBy>
  <cp:revision>53</cp:revision>
  <cp:lastPrinted>2024-01-17T08:30:00Z</cp:lastPrinted>
  <dcterms:created xsi:type="dcterms:W3CDTF">2024-03-04T08:10:00Z</dcterms:created>
  <dcterms:modified xsi:type="dcterms:W3CDTF">2024-03-06T08:16:00Z</dcterms:modified>
</cp:coreProperties>
</file>